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vertAnchor="page" w:horzAnchor="margin" w:tblpX="-7" w:tblpY="721"/>
        <w:tblW w:w="1008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</w:tblPr>
      <w:tblGrid>
        <w:gridCol w:w="5047"/>
        <w:gridCol w:w="5040"/>
      </w:tblGrid>
      <w:tr w:rsidR="00BA1E93" w:rsidRPr="008213A5" w:rsidTr="00932E2C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7" w:type="dxa"/>
          </w:tcPr>
          <w:p w:rsidR="004B34AC" w:rsidRDefault="004B34AC" w:rsidP="00932E2C">
            <w:pPr>
              <w:ind w:hanging="9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643890</wp:posOffset>
                      </wp:positionH>
                      <wp:positionV relativeFrom="paragraph">
                        <wp:posOffset>177165</wp:posOffset>
                      </wp:positionV>
                      <wp:extent cx="2352675" cy="431800"/>
                      <wp:effectExtent l="0" t="0" r="9525" b="6350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2675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32E2C" w:rsidRPr="00932E2C" w:rsidRDefault="006C2468" w:rsidP="00932E2C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i/>
                                    </w:rPr>
                                  </w:pPr>
                                  <w:r w:rsidRPr="00932E2C">
                                    <w:rPr>
                                      <w:rFonts w:ascii="Arial" w:hAnsi="Arial" w:cs="Arial"/>
                                      <w:i/>
                                    </w:rPr>
                                    <w:t xml:space="preserve">Serving as a Bridge Between </w:t>
                                  </w:r>
                                </w:p>
                                <w:p w:rsidR="00BA1E93" w:rsidRPr="00932E2C" w:rsidRDefault="006C2468" w:rsidP="00932E2C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i/>
                                    </w:rPr>
                                  </w:pPr>
                                  <w:r w:rsidRPr="00932E2C">
                                    <w:rPr>
                                      <w:rFonts w:ascii="Arial" w:hAnsi="Arial" w:cs="Arial"/>
                                      <w:i/>
                                    </w:rPr>
                                    <w:t>12-Step Groups and the</w:t>
                                  </w:r>
                                  <w:r w:rsidR="00932E2C" w:rsidRPr="00932E2C">
                                    <w:rPr>
                                      <w:rFonts w:ascii="Arial" w:hAnsi="Arial" w:cs="Arial"/>
                                      <w:i/>
                                    </w:rPr>
                                    <w:t xml:space="preserve"> </w:t>
                                  </w:r>
                                  <w:r w:rsidRPr="00932E2C">
                                    <w:rPr>
                                      <w:rFonts w:ascii="Arial" w:hAnsi="Arial" w:cs="Arial"/>
                                      <w:i/>
                                    </w:rPr>
                                    <w:t>Church</w:t>
                                  </w:r>
                                  <w:r w:rsidRPr="00932E2C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BA1E93" w:rsidRDefault="00BA1E93" w:rsidP="00BA1E9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0.7pt;margin-top:13.95pt;width:185.2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i5Ugw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" stroked="f">
                      <v:textbox>
                        <w:txbxContent>
                          <w:p w:rsidR="00932E2C" w:rsidRPr="00932E2C" w:rsidRDefault="006C2468" w:rsidP="00932E2C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932E2C">
                              <w:rPr>
                                <w:rFonts w:ascii="Arial" w:hAnsi="Arial" w:cs="Arial"/>
                                <w:i/>
                              </w:rPr>
                              <w:t xml:space="preserve">Serving as a Bridge Between </w:t>
                            </w:r>
                          </w:p>
                          <w:p w:rsidR="00BA1E93" w:rsidRPr="00932E2C" w:rsidRDefault="006C2468" w:rsidP="00932E2C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932E2C">
                              <w:rPr>
                                <w:rFonts w:ascii="Arial" w:hAnsi="Arial" w:cs="Arial"/>
                                <w:i/>
                              </w:rPr>
                              <w:t>12-Step Groups and the</w:t>
                            </w:r>
                            <w:r w:rsidR="00932E2C" w:rsidRPr="00932E2C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  <w:r w:rsidRPr="00932E2C">
                              <w:rPr>
                                <w:rFonts w:ascii="Arial" w:hAnsi="Arial" w:cs="Arial"/>
                                <w:i/>
                              </w:rPr>
                              <w:t>Church</w:t>
                            </w:r>
                            <w:r w:rsidRPr="00932E2C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A1E93" w:rsidRDefault="00BA1E93" w:rsidP="00BA1E9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57150</wp:posOffset>
                  </wp:positionV>
                  <wp:extent cx="647700" cy="65722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32E2C">
              <w:t xml:space="preserve">  </w:t>
            </w:r>
          </w:p>
          <w:p w:rsidR="004B34AC" w:rsidRDefault="004B34AC" w:rsidP="004B34AC">
            <w:pPr>
              <w:ind w:right="647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Overcomers Outreach</w:t>
            </w:r>
          </w:p>
          <w:p w:rsidR="004B34AC" w:rsidRDefault="004B34AC" w:rsidP="004B34AC">
            <w:pPr>
              <w:ind w:right="17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Day/time</w:t>
            </w:r>
          </w:p>
          <w:p w:rsidR="004B34AC" w:rsidRDefault="004B34AC" w:rsidP="004B34AC">
            <w:pPr>
              <w:ind w:right="17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Facility</w:t>
            </w:r>
          </w:p>
          <w:p w:rsidR="004B34AC" w:rsidRDefault="004B34AC" w:rsidP="004B34AC">
            <w:pPr>
              <w:ind w:right="17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Address</w:t>
            </w:r>
          </w:p>
          <w:p w:rsidR="004B34AC" w:rsidRPr="006579FE" w:rsidRDefault="004B34AC" w:rsidP="004B34AC">
            <w:pPr>
              <w:ind w:right="17"/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Phone number</w:t>
            </w:r>
          </w:p>
        </w:tc>
        <w:tc>
          <w:tcPr>
            <w:tcW w:w="5040" w:type="dxa"/>
          </w:tcPr>
          <w:tbl>
            <w:tblPr>
              <w:tblpPr w:leftFromText="187" w:rightFromText="187" w:vertAnchor="page" w:horzAnchor="margin" w:tblpX="-7" w:tblpY="721"/>
              <w:tblW w:w="10087" w:type="dxa"/>
              <w:tblBorders>
                <w:top w:val="single" w:sz="2" w:space="0" w:color="C0C0C0"/>
                <w:left w:val="single" w:sz="2" w:space="0" w:color="C0C0C0"/>
                <w:bottom w:val="single" w:sz="2" w:space="0" w:color="C0C0C0"/>
                <w:right w:val="single" w:sz="2" w:space="0" w:color="C0C0C0"/>
                <w:insideH w:val="single" w:sz="2" w:space="0" w:color="C0C0C0"/>
                <w:insideV w:val="single" w:sz="2" w:space="0" w:color="C0C0C0"/>
              </w:tblBorders>
              <w:tblLayout w:type="fixed"/>
              <w:tblCellMar>
                <w:left w:w="173" w:type="dxa"/>
                <w:right w:w="173" w:type="dxa"/>
              </w:tblCellMar>
              <w:tblLook w:val="0000" w:firstRow="0" w:lastRow="0" w:firstColumn="0" w:lastColumn="0" w:noHBand="0" w:noVBand="0"/>
            </w:tblPr>
            <w:tblGrid>
              <w:gridCol w:w="5047"/>
              <w:gridCol w:w="5040"/>
            </w:tblGrid>
            <w:tr w:rsidR="009C1241" w:rsidRPr="008213A5" w:rsidTr="00F87FE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880"/>
              </w:trPr>
              <w:tc>
                <w:tcPr>
                  <w:tcW w:w="5047" w:type="dxa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</w:tcPr>
                <w:p w:rsidR="009C1241" w:rsidRPr="006579FE" w:rsidRDefault="009C1241" w:rsidP="009C1241">
                  <w:pPr>
                    <w:jc w:val="center"/>
                    <w:rPr>
                      <w:rFonts w:ascii="Arial Black" w:hAnsi="Arial Black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</w:tcPr>
                <w:p w:rsidR="009C1241" w:rsidRDefault="009C1241" w:rsidP="009C1241">
                  <w:pPr>
                    <w:jc w:val="center"/>
                    <w:rPr>
                      <w:rFonts w:ascii="Arial Black" w:hAnsi="Arial Black"/>
                      <w:noProof/>
                    </w:rPr>
                  </w:pPr>
                </w:p>
              </w:tc>
            </w:tr>
            <w:tr w:rsidR="009C1241" w:rsidRPr="008213A5" w:rsidTr="00F87FE8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5040" w:type="dxa"/>
                <w:cantSplit/>
                <w:trHeight w:hRule="exact" w:val="2880"/>
              </w:trPr>
              <w:tc>
                <w:tcPr>
                  <w:tcW w:w="5047" w:type="dxa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</w:tcPr>
                <w:p w:rsidR="009C1241" w:rsidRDefault="009C1241" w:rsidP="009C1241">
                  <w:pPr>
                    <w:jc w:val="center"/>
                    <w:rPr>
                      <w:rFonts w:ascii="Arial Black" w:hAnsi="Arial Black"/>
                      <w:noProof/>
                    </w:rPr>
                  </w:pPr>
                </w:p>
              </w:tc>
            </w:tr>
            <w:tr w:rsidR="009C1241" w:rsidRPr="008213A5" w:rsidTr="00F87FE8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5040" w:type="dxa"/>
                <w:cantSplit/>
                <w:trHeight w:hRule="exact" w:val="2880"/>
              </w:trPr>
              <w:tc>
                <w:tcPr>
                  <w:tcW w:w="5047" w:type="dxa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</w:tcPr>
                <w:p w:rsidR="009C1241" w:rsidRDefault="009C1241" w:rsidP="009C1241">
                  <w:pPr>
                    <w:jc w:val="center"/>
                    <w:rPr>
                      <w:rFonts w:ascii="Arial Black" w:hAnsi="Arial Black"/>
                      <w:noProof/>
                    </w:rPr>
                  </w:pPr>
                </w:p>
              </w:tc>
            </w:tr>
            <w:tr w:rsidR="009C1241" w:rsidRPr="008213A5" w:rsidTr="00F87FE8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5040" w:type="dxa"/>
                <w:cantSplit/>
                <w:trHeight w:hRule="exact" w:val="2880"/>
              </w:trPr>
              <w:tc>
                <w:tcPr>
                  <w:tcW w:w="5047" w:type="dxa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</w:tcPr>
                <w:p w:rsidR="009C1241" w:rsidRDefault="009C1241" w:rsidP="009C1241">
                  <w:pPr>
                    <w:jc w:val="center"/>
                    <w:rPr>
                      <w:rFonts w:ascii="Arial Black" w:hAnsi="Arial Black"/>
                      <w:noProof/>
                    </w:rPr>
                  </w:pPr>
                </w:p>
              </w:tc>
            </w:tr>
            <w:tr w:rsidR="009C1241" w:rsidRPr="008213A5" w:rsidTr="00F87FE8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5040" w:type="dxa"/>
                <w:cantSplit/>
                <w:trHeight w:hRule="exact" w:val="2880"/>
              </w:trPr>
              <w:tc>
                <w:tcPr>
                  <w:tcW w:w="5047" w:type="dxa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</w:tcPr>
                <w:p w:rsidR="009C1241" w:rsidRDefault="009C1241" w:rsidP="009C1241">
                  <w:pPr>
                    <w:jc w:val="center"/>
                    <w:rPr>
                      <w:rFonts w:ascii="Arial Black" w:hAnsi="Arial Black"/>
                      <w:noProof/>
                    </w:rPr>
                  </w:pPr>
                </w:p>
              </w:tc>
            </w:tr>
          </w:tbl>
          <w:p w:rsidR="00BA1E93" w:rsidRDefault="00BA1E93" w:rsidP="00932E2C">
            <w:pPr>
              <w:jc w:val="center"/>
              <w:rPr>
                <w:rFonts w:ascii="Arial Black" w:hAnsi="Arial Black"/>
                <w:noProof/>
              </w:rPr>
            </w:pPr>
          </w:p>
        </w:tc>
      </w:tr>
      <w:tr w:rsidR="00BA1E93" w:rsidRPr="008213A5" w:rsidTr="00932E2C">
        <w:tblPrEx>
          <w:tblCellMar>
            <w:top w:w="0" w:type="dxa"/>
            <w:bottom w:w="0" w:type="dxa"/>
          </w:tblCellMar>
        </w:tblPrEx>
        <w:trPr>
          <w:gridAfter w:val="1"/>
          <w:wAfter w:w="5040" w:type="dxa"/>
          <w:cantSplit/>
          <w:trHeight w:hRule="exact" w:val="2880"/>
        </w:trPr>
        <w:tc>
          <w:tcPr>
            <w:tcW w:w="5047" w:type="dxa"/>
          </w:tcPr>
          <w:tbl>
            <w:tblPr>
              <w:tblpPr w:leftFromText="187" w:rightFromText="187" w:vertAnchor="page" w:horzAnchor="margin" w:tblpX="-7" w:tblpY="721"/>
              <w:tblW w:w="20181" w:type="dxa"/>
              <w:tblBorders>
                <w:top w:val="single" w:sz="2" w:space="0" w:color="C0C0C0"/>
                <w:left w:val="single" w:sz="2" w:space="0" w:color="C0C0C0"/>
                <w:bottom w:val="single" w:sz="2" w:space="0" w:color="C0C0C0"/>
                <w:right w:val="single" w:sz="2" w:space="0" w:color="C0C0C0"/>
                <w:insideH w:val="single" w:sz="2" w:space="0" w:color="C0C0C0"/>
                <w:insideV w:val="single" w:sz="2" w:space="0" w:color="C0C0C0"/>
              </w:tblBorders>
              <w:tblLayout w:type="fixed"/>
              <w:tblCellMar>
                <w:left w:w="173" w:type="dxa"/>
                <w:right w:w="173" w:type="dxa"/>
              </w:tblCellMar>
              <w:tblLook w:val="0000" w:firstRow="0" w:lastRow="0" w:firstColumn="0" w:lastColumn="0" w:noHBand="0" w:noVBand="0"/>
            </w:tblPr>
            <w:tblGrid>
              <w:gridCol w:w="5047"/>
              <w:gridCol w:w="5040"/>
              <w:gridCol w:w="5040"/>
              <w:gridCol w:w="7"/>
              <w:gridCol w:w="5033"/>
              <w:gridCol w:w="14"/>
            </w:tblGrid>
            <w:tr w:rsidR="00343D26" w:rsidRPr="008213A5" w:rsidTr="00343D26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14" w:type="dxa"/>
                <w:cantSplit/>
                <w:trHeight w:hRule="exact" w:val="2880"/>
              </w:trPr>
              <w:tc>
                <w:tcPr>
                  <w:tcW w:w="5047" w:type="dxa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</w:tcPr>
                <w:p w:rsidR="00343D26" w:rsidRPr="006579FE" w:rsidRDefault="00343D26" w:rsidP="00343D26">
                  <w:pPr>
                    <w:jc w:val="center"/>
                    <w:rPr>
                      <w:rFonts w:ascii="Arial Black" w:hAnsi="Arial Black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</w:tcPr>
                <w:p w:rsidR="00343D26" w:rsidRPr="006579FE" w:rsidRDefault="00343D26" w:rsidP="00343D26">
                  <w:pPr>
                    <w:jc w:val="center"/>
                    <w:rPr>
                      <w:rFonts w:ascii="Arial Black" w:hAnsi="Arial Black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2" w:space="0" w:color="C0C0C0"/>
                    <w:left w:val="single" w:sz="2" w:space="0" w:color="C0C0C0"/>
                    <w:bottom w:val="single" w:sz="4" w:space="0" w:color="auto"/>
                    <w:right w:val="single" w:sz="2" w:space="0" w:color="C0C0C0"/>
                  </w:tcBorders>
                </w:tcPr>
                <w:p w:rsidR="00343D26" w:rsidRDefault="00343D26" w:rsidP="00343D26">
                  <w:pPr>
                    <w:ind w:hanging="9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5040" w:type="dxa"/>
                  <w:gridSpan w:val="2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</w:tcPr>
                <w:p w:rsidR="00343D26" w:rsidRDefault="00343D26" w:rsidP="00343D26">
                  <w:pPr>
                    <w:jc w:val="center"/>
                    <w:rPr>
                      <w:rFonts w:ascii="Arial Black" w:hAnsi="Arial Black"/>
                      <w:noProof/>
                    </w:rPr>
                  </w:pPr>
                </w:p>
              </w:tc>
            </w:tr>
            <w:tr w:rsidR="00343D26" w:rsidRPr="008213A5" w:rsidTr="00343D26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14" w:type="dxa"/>
                <w:cantSplit/>
                <w:trHeight w:hRule="exact" w:val="2880"/>
              </w:trPr>
              <w:tc>
                <w:tcPr>
                  <w:tcW w:w="5047" w:type="dxa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</w:tcPr>
                <w:p w:rsidR="00343D26" w:rsidRPr="006579FE" w:rsidRDefault="00343D26" w:rsidP="00343D26">
                  <w:pPr>
                    <w:jc w:val="center"/>
                    <w:rPr>
                      <w:rFonts w:ascii="Arial Black" w:hAnsi="Arial Black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</w:tcPr>
                <w:p w:rsidR="00343D26" w:rsidRPr="006579FE" w:rsidRDefault="00343D26" w:rsidP="00343D26">
                  <w:pPr>
                    <w:jc w:val="center"/>
                    <w:rPr>
                      <w:rFonts w:ascii="Arial Black" w:hAnsi="Arial Black"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2" w:space="0" w:color="C0C0C0"/>
                    <w:left w:val="single" w:sz="2" w:space="0" w:color="C0C0C0"/>
                    <w:bottom w:val="single" w:sz="4" w:space="0" w:color="auto"/>
                    <w:right w:val="single" w:sz="2" w:space="0" w:color="C0C0C0"/>
                  </w:tcBorders>
                </w:tcPr>
                <w:p w:rsidR="00343D26" w:rsidRDefault="00343D26" w:rsidP="00343D26">
                  <w:pPr>
                    <w:ind w:hanging="9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5040" w:type="dxa"/>
                  <w:gridSpan w:val="2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</w:tcPr>
                <w:p w:rsidR="00343D26" w:rsidRDefault="00343D26" w:rsidP="00343D26">
                  <w:pPr>
                    <w:jc w:val="center"/>
                    <w:rPr>
                      <w:rFonts w:ascii="Arial Black" w:hAnsi="Arial Black"/>
                      <w:noProof/>
                    </w:rPr>
                  </w:pPr>
                </w:p>
              </w:tc>
            </w:tr>
            <w:tr w:rsidR="00343D26" w:rsidRPr="008213A5" w:rsidTr="00343D2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880"/>
              </w:trPr>
              <w:tc>
                <w:tcPr>
                  <w:tcW w:w="5047" w:type="dxa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</w:tcPr>
                <w:p w:rsidR="00343D26" w:rsidRDefault="00343D26" w:rsidP="00343D26">
                  <w:pPr>
                    <w:jc w:val="center"/>
                    <w:rPr>
                      <w:rFonts w:ascii="Arial Black" w:hAnsi="Arial Black"/>
                      <w:noProof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</w:tcPr>
                <w:p w:rsidR="00343D26" w:rsidRDefault="00343D26" w:rsidP="00343D26">
                  <w:pPr>
                    <w:jc w:val="center"/>
                    <w:rPr>
                      <w:rFonts w:ascii="Arial Black" w:hAnsi="Arial Black"/>
                      <w:noProof/>
                    </w:rPr>
                  </w:pPr>
                </w:p>
              </w:tc>
              <w:tc>
                <w:tcPr>
                  <w:tcW w:w="5047" w:type="dxa"/>
                  <w:gridSpan w:val="2"/>
                  <w:tcBorders>
                    <w:top w:val="single" w:sz="4" w:space="0" w:color="auto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</w:tcPr>
                <w:p w:rsidR="00343D26" w:rsidRPr="009C1241" w:rsidRDefault="00343D26" w:rsidP="00343D26">
                  <w:pPr>
                    <w:jc w:val="center"/>
                    <w:rPr>
                      <w:rFonts w:ascii="Arial Black" w:hAnsi="Arial Black"/>
                      <w:noProof/>
                    </w:rPr>
                  </w:pPr>
                </w:p>
              </w:tc>
              <w:tc>
                <w:tcPr>
                  <w:tcW w:w="5047" w:type="dxa"/>
                  <w:gridSpan w:val="2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</w:tcPr>
                <w:p w:rsidR="00343D26" w:rsidRDefault="00343D26" w:rsidP="00343D26">
                  <w:pPr>
                    <w:jc w:val="center"/>
                    <w:rPr>
                      <w:rFonts w:ascii="Arial Black" w:hAnsi="Arial Black"/>
                      <w:noProof/>
                    </w:rPr>
                  </w:pPr>
                </w:p>
              </w:tc>
            </w:tr>
            <w:tr w:rsidR="00343D26" w:rsidRPr="008213A5" w:rsidTr="00343D2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880"/>
              </w:trPr>
              <w:tc>
                <w:tcPr>
                  <w:tcW w:w="5047" w:type="dxa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</w:tcPr>
                <w:p w:rsidR="00343D26" w:rsidRDefault="00343D26" w:rsidP="00343D26">
                  <w:pPr>
                    <w:jc w:val="center"/>
                    <w:rPr>
                      <w:rFonts w:ascii="Arial Black" w:hAnsi="Arial Black"/>
                      <w:noProof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</w:tcPr>
                <w:p w:rsidR="00343D26" w:rsidRDefault="00343D26" w:rsidP="00343D26">
                  <w:pPr>
                    <w:jc w:val="center"/>
                    <w:rPr>
                      <w:rFonts w:ascii="Arial Black" w:hAnsi="Arial Black"/>
                      <w:noProof/>
                    </w:rPr>
                  </w:pPr>
                </w:p>
              </w:tc>
              <w:tc>
                <w:tcPr>
                  <w:tcW w:w="5047" w:type="dxa"/>
                  <w:gridSpan w:val="2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</w:tcPr>
                <w:p w:rsidR="00343D26" w:rsidRPr="009C1241" w:rsidRDefault="00343D26" w:rsidP="00343D26">
                  <w:pPr>
                    <w:jc w:val="center"/>
                    <w:rPr>
                      <w:rFonts w:ascii="Arial Black" w:hAnsi="Arial Black"/>
                      <w:noProof/>
                    </w:rPr>
                  </w:pPr>
                </w:p>
              </w:tc>
              <w:tc>
                <w:tcPr>
                  <w:tcW w:w="5047" w:type="dxa"/>
                  <w:gridSpan w:val="2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</w:tcPr>
                <w:p w:rsidR="00343D26" w:rsidRDefault="00343D26" w:rsidP="00343D26">
                  <w:pPr>
                    <w:jc w:val="center"/>
                    <w:rPr>
                      <w:rFonts w:ascii="Arial Black" w:hAnsi="Arial Black"/>
                      <w:noProof/>
                    </w:rPr>
                  </w:pPr>
                </w:p>
              </w:tc>
            </w:tr>
            <w:tr w:rsidR="00343D26" w:rsidRPr="008213A5" w:rsidTr="00343D2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880"/>
              </w:trPr>
              <w:tc>
                <w:tcPr>
                  <w:tcW w:w="5047" w:type="dxa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</w:tcPr>
                <w:p w:rsidR="00343D26" w:rsidRDefault="00343D26" w:rsidP="00343D26">
                  <w:pPr>
                    <w:jc w:val="center"/>
                    <w:rPr>
                      <w:rFonts w:ascii="Arial Black" w:hAnsi="Arial Black"/>
                      <w:noProof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</w:tcPr>
                <w:p w:rsidR="00343D26" w:rsidRDefault="00343D26" w:rsidP="00343D26">
                  <w:pPr>
                    <w:jc w:val="center"/>
                    <w:rPr>
                      <w:rFonts w:ascii="Arial Black" w:hAnsi="Arial Black"/>
                      <w:noProof/>
                    </w:rPr>
                  </w:pPr>
                </w:p>
              </w:tc>
              <w:tc>
                <w:tcPr>
                  <w:tcW w:w="5047" w:type="dxa"/>
                  <w:gridSpan w:val="2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</w:tcPr>
                <w:p w:rsidR="00343D26" w:rsidRPr="009C1241" w:rsidRDefault="00343D26" w:rsidP="00343D26">
                  <w:pPr>
                    <w:jc w:val="center"/>
                    <w:rPr>
                      <w:rFonts w:ascii="Arial Black" w:hAnsi="Arial Black"/>
                      <w:noProof/>
                    </w:rPr>
                  </w:pPr>
                </w:p>
              </w:tc>
              <w:tc>
                <w:tcPr>
                  <w:tcW w:w="5047" w:type="dxa"/>
                  <w:gridSpan w:val="2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</w:tcPr>
                <w:p w:rsidR="00343D26" w:rsidRDefault="00343D26" w:rsidP="00343D26">
                  <w:pPr>
                    <w:jc w:val="center"/>
                    <w:rPr>
                      <w:rFonts w:ascii="Arial Black" w:hAnsi="Arial Black"/>
                      <w:noProof/>
                    </w:rPr>
                  </w:pPr>
                </w:p>
              </w:tc>
            </w:tr>
            <w:tr w:rsidR="00343D26" w:rsidRPr="008213A5" w:rsidTr="00343D26">
              <w:tblPrEx>
                <w:tblCellMar>
                  <w:top w:w="0" w:type="dxa"/>
                  <w:bottom w:w="0" w:type="dxa"/>
                </w:tblCellMar>
              </w:tblPrEx>
              <w:trPr>
                <w:gridAfter w:val="3"/>
                <w:wAfter w:w="5054" w:type="dxa"/>
                <w:cantSplit/>
                <w:trHeight w:hRule="exact" w:val="2880"/>
              </w:trPr>
              <w:tc>
                <w:tcPr>
                  <w:tcW w:w="5047" w:type="dxa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</w:tcPr>
                <w:p w:rsidR="00343D26" w:rsidRDefault="00343D26" w:rsidP="00343D26">
                  <w:pPr>
                    <w:jc w:val="center"/>
                    <w:rPr>
                      <w:rFonts w:ascii="Arial Black" w:hAnsi="Arial Black"/>
                      <w:noProof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</w:tcPr>
                <w:p w:rsidR="00343D26" w:rsidRDefault="00343D26" w:rsidP="00343D26">
                  <w:pPr>
                    <w:jc w:val="center"/>
                    <w:rPr>
                      <w:rFonts w:ascii="Arial Black" w:hAnsi="Arial Black"/>
                      <w:noProof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</w:tcPr>
                <w:p w:rsidR="00343D26" w:rsidRDefault="00343D26" w:rsidP="00343D26">
                  <w:pPr>
                    <w:jc w:val="center"/>
                    <w:rPr>
                      <w:rFonts w:ascii="Arial Black" w:hAnsi="Arial Black"/>
                      <w:noProof/>
                    </w:rPr>
                  </w:pPr>
                </w:p>
              </w:tc>
            </w:tr>
          </w:tbl>
          <w:p w:rsidR="00BA1E93" w:rsidRDefault="00BA1E93" w:rsidP="00932E2C">
            <w:pPr>
              <w:jc w:val="center"/>
              <w:rPr>
                <w:rFonts w:ascii="Arial Black" w:hAnsi="Arial Black"/>
                <w:noProof/>
              </w:rPr>
            </w:pPr>
          </w:p>
        </w:tc>
      </w:tr>
      <w:tr w:rsidR="00BA1E93" w:rsidRPr="008213A5" w:rsidTr="00932E2C">
        <w:tblPrEx>
          <w:tblCellMar>
            <w:top w:w="0" w:type="dxa"/>
            <w:bottom w:w="0" w:type="dxa"/>
          </w:tblCellMar>
        </w:tblPrEx>
        <w:trPr>
          <w:gridAfter w:val="1"/>
          <w:wAfter w:w="5040" w:type="dxa"/>
          <w:cantSplit/>
          <w:trHeight w:hRule="exact" w:val="2880"/>
        </w:trPr>
        <w:tc>
          <w:tcPr>
            <w:tcW w:w="5047" w:type="dxa"/>
          </w:tcPr>
          <w:tbl>
            <w:tblPr>
              <w:tblpPr w:leftFromText="187" w:rightFromText="187" w:vertAnchor="page" w:horzAnchor="margin" w:tblpX="-7" w:tblpY="721"/>
              <w:tblW w:w="10087" w:type="dxa"/>
              <w:tblBorders>
                <w:top w:val="single" w:sz="2" w:space="0" w:color="C0C0C0"/>
                <w:left w:val="single" w:sz="2" w:space="0" w:color="C0C0C0"/>
                <w:bottom w:val="single" w:sz="2" w:space="0" w:color="C0C0C0"/>
                <w:right w:val="single" w:sz="2" w:space="0" w:color="C0C0C0"/>
                <w:insideH w:val="single" w:sz="2" w:space="0" w:color="C0C0C0"/>
                <w:insideV w:val="single" w:sz="2" w:space="0" w:color="C0C0C0"/>
              </w:tblBorders>
              <w:tblLayout w:type="fixed"/>
              <w:tblCellMar>
                <w:left w:w="173" w:type="dxa"/>
                <w:right w:w="173" w:type="dxa"/>
              </w:tblCellMar>
              <w:tblLook w:val="0000" w:firstRow="0" w:lastRow="0" w:firstColumn="0" w:lastColumn="0" w:noHBand="0" w:noVBand="0"/>
            </w:tblPr>
            <w:tblGrid>
              <w:gridCol w:w="5047"/>
              <w:gridCol w:w="5040"/>
            </w:tblGrid>
            <w:tr w:rsidR="009C1241" w:rsidRPr="009C1241" w:rsidTr="00F87FE8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2880"/>
              </w:trPr>
              <w:tc>
                <w:tcPr>
                  <w:tcW w:w="5047" w:type="dxa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</w:tcPr>
                <w:p w:rsidR="009C1241" w:rsidRPr="009C1241" w:rsidRDefault="009C1241" w:rsidP="009C1241">
                  <w:pPr>
                    <w:jc w:val="center"/>
                    <w:rPr>
                      <w:rFonts w:ascii="Arial Black" w:hAnsi="Arial Black"/>
                      <w:noProof/>
                    </w:rPr>
                  </w:pPr>
                </w:p>
              </w:tc>
              <w:tc>
                <w:tcPr>
                  <w:tcW w:w="5040" w:type="dxa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</w:tcPr>
                <w:p w:rsidR="009C1241" w:rsidRPr="009C1241" w:rsidRDefault="009C1241" w:rsidP="009C1241">
                  <w:pPr>
                    <w:jc w:val="center"/>
                    <w:rPr>
                      <w:rFonts w:ascii="Arial Black" w:hAnsi="Arial Black"/>
                      <w:noProof/>
                    </w:rPr>
                  </w:pPr>
                </w:p>
              </w:tc>
            </w:tr>
            <w:tr w:rsidR="009C1241" w:rsidRPr="009C1241" w:rsidTr="00F87FE8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5040" w:type="dxa"/>
                <w:cantSplit/>
                <w:trHeight w:hRule="exact" w:val="2880"/>
              </w:trPr>
              <w:tc>
                <w:tcPr>
                  <w:tcW w:w="5047" w:type="dxa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</w:tcPr>
                <w:p w:rsidR="009C1241" w:rsidRPr="009C1241" w:rsidRDefault="009C1241" w:rsidP="009C1241">
                  <w:pPr>
                    <w:jc w:val="center"/>
                    <w:rPr>
                      <w:rFonts w:ascii="Arial Black" w:hAnsi="Arial Black"/>
                      <w:noProof/>
                    </w:rPr>
                  </w:pPr>
                </w:p>
              </w:tc>
            </w:tr>
            <w:tr w:rsidR="009C1241" w:rsidRPr="009C1241" w:rsidTr="00F87FE8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5040" w:type="dxa"/>
                <w:cantSplit/>
                <w:trHeight w:hRule="exact" w:val="2880"/>
              </w:trPr>
              <w:tc>
                <w:tcPr>
                  <w:tcW w:w="5047" w:type="dxa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</w:tcPr>
                <w:p w:rsidR="009C1241" w:rsidRPr="009C1241" w:rsidRDefault="009C1241" w:rsidP="009C1241">
                  <w:pPr>
                    <w:jc w:val="center"/>
                    <w:rPr>
                      <w:rFonts w:ascii="Arial Black" w:hAnsi="Arial Black"/>
                      <w:noProof/>
                    </w:rPr>
                  </w:pPr>
                </w:p>
              </w:tc>
            </w:tr>
            <w:tr w:rsidR="009C1241" w:rsidRPr="009C1241" w:rsidTr="00F87FE8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5040" w:type="dxa"/>
                <w:cantSplit/>
                <w:trHeight w:hRule="exact" w:val="2880"/>
              </w:trPr>
              <w:tc>
                <w:tcPr>
                  <w:tcW w:w="5047" w:type="dxa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</w:tcPr>
                <w:p w:rsidR="009C1241" w:rsidRPr="009C1241" w:rsidRDefault="009C1241" w:rsidP="009C1241">
                  <w:pPr>
                    <w:jc w:val="center"/>
                    <w:rPr>
                      <w:rFonts w:ascii="Arial Black" w:hAnsi="Arial Black"/>
                      <w:noProof/>
                    </w:rPr>
                  </w:pPr>
                </w:p>
              </w:tc>
            </w:tr>
            <w:tr w:rsidR="009C1241" w:rsidRPr="009C1241" w:rsidTr="00F87FE8">
              <w:tblPrEx>
                <w:tblCellMar>
                  <w:top w:w="0" w:type="dxa"/>
                  <w:bottom w:w="0" w:type="dxa"/>
                </w:tblCellMar>
              </w:tblPrEx>
              <w:trPr>
                <w:gridAfter w:val="1"/>
                <w:wAfter w:w="5040" w:type="dxa"/>
                <w:cantSplit/>
                <w:trHeight w:hRule="exact" w:val="2880"/>
              </w:trPr>
              <w:tc>
                <w:tcPr>
                  <w:tcW w:w="5047" w:type="dxa"/>
                  <w:tcBorders>
                    <w:top w:val="single" w:sz="2" w:space="0" w:color="C0C0C0"/>
                    <w:left w:val="single" w:sz="2" w:space="0" w:color="C0C0C0"/>
                    <w:bottom w:val="single" w:sz="2" w:space="0" w:color="C0C0C0"/>
                    <w:right w:val="single" w:sz="2" w:space="0" w:color="C0C0C0"/>
                  </w:tcBorders>
                </w:tcPr>
                <w:p w:rsidR="009C1241" w:rsidRPr="009C1241" w:rsidRDefault="009C1241" w:rsidP="009C1241">
                  <w:pPr>
                    <w:jc w:val="center"/>
                    <w:rPr>
                      <w:rFonts w:ascii="Arial Black" w:hAnsi="Arial Black"/>
                      <w:noProof/>
                    </w:rPr>
                  </w:pPr>
                </w:p>
              </w:tc>
            </w:tr>
          </w:tbl>
          <w:p w:rsidR="00BA1E93" w:rsidRDefault="00BA1E93" w:rsidP="00932E2C">
            <w:pPr>
              <w:jc w:val="center"/>
              <w:rPr>
                <w:rFonts w:ascii="Arial Black" w:hAnsi="Arial Black"/>
                <w:noProof/>
              </w:rPr>
            </w:pPr>
          </w:p>
        </w:tc>
      </w:tr>
      <w:tr w:rsidR="00BA1E93" w:rsidRPr="008213A5" w:rsidTr="00932E2C">
        <w:tblPrEx>
          <w:tblCellMar>
            <w:top w:w="0" w:type="dxa"/>
            <w:bottom w:w="0" w:type="dxa"/>
          </w:tblCellMar>
        </w:tblPrEx>
        <w:trPr>
          <w:gridAfter w:val="1"/>
          <w:wAfter w:w="5040" w:type="dxa"/>
          <w:cantSplit/>
          <w:trHeight w:hRule="exact" w:val="2880"/>
        </w:trPr>
        <w:tc>
          <w:tcPr>
            <w:tcW w:w="5047" w:type="dxa"/>
          </w:tcPr>
          <w:p w:rsidR="00BA1E93" w:rsidRDefault="00BA1E93" w:rsidP="00932E2C">
            <w:pPr>
              <w:jc w:val="center"/>
              <w:rPr>
                <w:rFonts w:ascii="Arial Black" w:hAnsi="Arial Black"/>
                <w:noProof/>
              </w:rPr>
            </w:pPr>
            <w:bookmarkStart w:id="0" w:name="_GoBack"/>
            <w:bookmarkEnd w:id="0"/>
          </w:p>
        </w:tc>
      </w:tr>
      <w:tr w:rsidR="00BA1E93" w:rsidRPr="008213A5" w:rsidTr="00932E2C">
        <w:tblPrEx>
          <w:tblCellMar>
            <w:top w:w="0" w:type="dxa"/>
            <w:bottom w:w="0" w:type="dxa"/>
          </w:tblCellMar>
        </w:tblPrEx>
        <w:trPr>
          <w:gridAfter w:val="1"/>
          <w:wAfter w:w="5040" w:type="dxa"/>
          <w:cantSplit/>
          <w:trHeight w:hRule="exact" w:val="2880"/>
        </w:trPr>
        <w:tc>
          <w:tcPr>
            <w:tcW w:w="5047" w:type="dxa"/>
          </w:tcPr>
          <w:p w:rsidR="00BA1E93" w:rsidRDefault="00BA1E93" w:rsidP="00932E2C">
            <w:pPr>
              <w:jc w:val="center"/>
              <w:rPr>
                <w:rFonts w:ascii="Arial Black" w:hAnsi="Arial Black"/>
                <w:noProof/>
              </w:rPr>
            </w:pPr>
          </w:p>
        </w:tc>
      </w:tr>
    </w:tbl>
    <w:p w:rsidR="00AE3A01" w:rsidRPr="008213A5" w:rsidRDefault="00AE3A01" w:rsidP="008213A5">
      <w:r>
        <w:br w:type="page"/>
      </w:r>
    </w:p>
    <w:tbl>
      <w:tblPr>
        <w:tblpPr w:leftFromText="187" w:rightFromText="187" w:vertAnchor="page" w:tblpXSpec="center" w:tblpY="721"/>
        <w:tblW w:w="10080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3C6476" w:rsidRPr="008213A5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:rsidR="003C6476" w:rsidRDefault="003C6476" w:rsidP="003C6476">
            <w:pPr>
              <w:ind w:firstLine="720"/>
            </w:pPr>
            <w:r w:rsidRPr="00CE000A">
              <w:rPr>
                <w:b/>
                <w:sz w:val="20"/>
                <w:szCs w:val="20"/>
              </w:rPr>
              <w:lastRenderedPageBreak/>
              <w:t>F</w:t>
            </w:r>
            <w:r w:rsidRPr="00CE000A">
              <w:rPr>
                <w:rFonts w:ascii="Arial" w:hAnsi="Arial" w:cs="Arial"/>
                <w:sz w:val="12"/>
                <w:szCs w:val="12"/>
              </w:rPr>
              <w:t>ELLOWSHIP IN RECOVERY</w:t>
            </w:r>
          </w:p>
          <w:p w:rsidR="003C6476" w:rsidRDefault="003C6476" w:rsidP="003C6476">
            <w:pPr>
              <w:ind w:firstLine="720"/>
            </w:pPr>
            <w:r w:rsidRPr="00CE000A">
              <w:rPr>
                <w:b/>
                <w:sz w:val="20"/>
                <w:szCs w:val="20"/>
              </w:rPr>
              <w:t>R</w:t>
            </w:r>
            <w:r w:rsidRPr="00CE000A">
              <w:rPr>
                <w:rFonts w:ascii="Arial" w:hAnsi="Arial" w:cs="Arial"/>
                <w:sz w:val="12"/>
                <w:szCs w:val="12"/>
              </w:rPr>
              <w:t>ECONCILIATION TO GOD &amp; HIS FAMILY</w:t>
            </w:r>
          </w:p>
          <w:p w:rsidR="003C6476" w:rsidRDefault="003C6476" w:rsidP="003C6476">
            <w:pPr>
              <w:ind w:firstLine="720"/>
            </w:pPr>
            <w:r w:rsidRPr="00CE000A">
              <w:rPr>
                <w:b/>
                <w:sz w:val="20"/>
                <w:szCs w:val="20"/>
              </w:rPr>
              <w:t>E</w:t>
            </w:r>
            <w:r w:rsidRPr="00CE000A">
              <w:rPr>
                <w:rFonts w:ascii="Arial" w:hAnsi="Arial" w:cs="Arial"/>
                <w:sz w:val="12"/>
                <w:szCs w:val="12"/>
              </w:rPr>
              <w:t>DUCATION ABOUT CHEMICALS &amp; ADDICTION</w:t>
            </w:r>
          </w:p>
          <w:p w:rsidR="003C6476" w:rsidRPr="00CE000A" w:rsidRDefault="003C6476" w:rsidP="003C6476">
            <w:pPr>
              <w:ind w:firstLine="720"/>
            </w:pPr>
            <w:r w:rsidRPr="00CE000A">
              <w:rPr>
                <w:b/>
                <w:sz w:val="20"/>
                <w:szCs w:val="20"/>
              </w:rPr>
              <w:t>E</w:t>
            </w:r>
            <w:r w:rsidRPr="00CE000A">
              <w:rPr>
                <w:rFonts w:ascii="Arial" w:hAnsi="Arial" w:cs="Arial"/>
                <w:sz w:val="12"/>
                <w:szCs w:val="12"/>
              </w:rPr>
              <w:t>DIFICATION THROUGH FAITH IN CHRIST</w:t>
            </w:r>
          </w:p>
          <w:p w:rsidR="003C6476" w:rsidRDefault="003C6476" w:rsidP="003C6476">
            <w:pPr>
              <w:ind w:firstLine="720"/>
              <w:rPr>
                <w:rFonts w:ascii="Arial" w:hAnsi="Arial" w:cs="Arial"/>
                <w:sz w:val="12"/>
                <w:szCs w:val="12"/>
              </w:rPr>
            </w:pPr>
            <w:r w:rsidRPr="00CE000A">
              <w:rPr>
                <w:b/>
                <w:sz w:val="20"/>
                <w:szCs w:val="20"/>
              </w:rPr>
              <w:t>D</w:t>
            </w:r>
            <w:r w:rsidRPr="00CE000A">
              <w:rPr>
                <w:rFonts w:ascii="Arial" w:hAnsi="Arial" w:cs="Arial"/>
                <w:sz w:val="12"/>
                <w:szCs w:val="12"/>
              </w:rPr>
              <w:t>EDICATED SERVICE TO OTHERS</w:t>
            </w:r>
          </w:p>
          <w:tbl>
            <w:tblPr>
              <w:tblpPr w:leftFromText="187" w:rightFromText="187" w:vertAnchor="page" w:horzAnchor="margin" w:tblpY="1366"/>
              <w:tblOverlap w:val="never"/>
              <w:tblW w:w="0" w:type="auto"/>
              <w:tblBorders>
                <w:top w:val="single" w:sz="4" w:space="0" w:color="93A8C7"/>
                <w:left w:val="single" w:sz="4" w:space="0" w:color="93A8C7"/>
                <w:bottom w:val="single" w:sz="4" w:space="0" w:color="93A8C7"/>
                <w:right w:val="single" w:sz="4" w:space="0" w:color="93A8C7"/>
                <w:insideH w:val="single" w:sz="4" w:space="0" w:color="93A8C7"/>
                <w:insideV w:val="single" w:sz="4" w:space="0" w:color="93A8C7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8"/>
              <w:gridCol w:w="3257"/>
            </w:tblGrid>
            <w:tr w:rsidR="003C6476" w:rsidRPr="008213A5" w:rsidTr="003C6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4525" w:type="dxa"/>
                  <w:gridSpan w:val="2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</w:tcPr>
                <w:p w:rsidR="003C6476" w:rsidRPr="008213A5" w:rsidRDefault="003C6476" w:rsidP="003C6476">
                  <w:r>
                    <w:t>Name                      Phone Number</w:t>
                  </w:r>
                </w:p>
              </w:tc>
            </w:tr>
            <w:tr w:rsidR="003C6476" w:rsidRPr="008213A5" w:rsidTr="003C6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1268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3C6476" w:rsidRPr="008213A5" w:rsidRDefault="003C6476" w:rsidP="003C6476"/>
              </w:tc>
              <w:tc>
                <w:tcPr>
                  <w:tcW w:w="3257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3C6476" w:rsidRPr="008213A5" w:rsidRDefault="003C6476" w:rsidP="003C6476"/>
              </w:tc>
            </w:tr>
            <w:tr w:rsidR="003C6476" w:rsidRPr="008213A5" w:rsidTr="003C6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1268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3C6476" w:rsidRPr="008213A5" w:rsidRDefault="003C6476" w:rsidP="003C6476"/>
              </w:tc>
              <w:tc>
                <w:tcPr>
                  <w:tcW w:w="3257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3C6476" w:rsidRPr="008213A5" w:rsidRDefault="003C6476" w:rsidP="003C6476"/>
              </w:tc>
            </w:tr>
            <w:tr w:rsidR="003C6476" w:rsidRPr="008213A5" w:rsidTr="003C6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1268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3C6476" w:rsidRPr="008213A5" w:rsidRDefault="003C6476" w:rsidP="003C6476"/>
              </w:tc>
              <w:tc>
                <w:tcPr>
                  <w:tcW w:w="3257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3C6476" w:rsidRPr="008213A5" w:rsidRDefault="003C6476" w:rsidP="003C6476"/>
              </w:tc>
            </w:tr>
          </w:tbl>
          <w:p w:rsidR="003C6476" w:rsidRPr="008213A5" w:rsidRDefault="003C6476" w:rsidP="003C6476">
            <w:pPr>
              <w:pStyle w:val="ProvidedBy"/>
              <w:framePr w:hSpace="0" w:wrap="auto" w:vAnchor="margin" w:yAlign="inline"/>
            </w:pPr>
          </w:p>
        </w:tc>
        <w:tc>
          <w:tcPr>
            <w:tcW w:w="5040" w:type="dxa"/>
            <w:vAlign w:val="center"/>
          </w:tcPr>
          <w:p w:rsidR="003C6476" w:rsidRDefault="003C6476" w:rsidP="003C6476">
            <w:pPr>
              <w:ind w:firstLine="720"/>
            </w:pPr>
            <w:r w:rsidRPr="00CE000A">
              <w:rPr>
                <w:b/>
                <w:sz w:val="20"/>
                <w:szCs w:val="20"/>
              </w:rPr>
              <w:t>F</w:t>
            </w:r>
            <w:r w:rsidRPr="00CE000A">
              <w:rPr>
                <w:rFonts w:ascii="Arial" w:hAnsi="Arial" w:cs="Arial"/>
                <w:sz w:val="12"/>
                <w:szCs w:val="12"/>
              </w:rPr>
              <w:t>ELLOWSHIP IN RECOVERY</w:t>
            </w:r>
          </w:p>
          <w:p w:rsidR="003C6476" w:rsidRDefault="003C6476" w:rsidP="003C6476">
            <w:pPr>
              <w:ind w:firstLine="720"/>
            </w:pPr>
            <w:r w:rsidRPr="00CE000A">
              <w:rPr>
                <w:b/>
                <w:sz w:val="20"/>
                <w:szCs w:val="20"/>
              </w:rPr>
              <w:t>R</w:t>
            </w:r>
            <w:r w:rsidRPr="00CE000A">
              <w:rPr>
                <w:rFonts w:ascii="Arial" w:hAnsi="Arial" w:cs="Arial"/>
                <w:sz w:val="12"/>
                <w:szCs w:val="12"/>
              </w:rPr>
              <w:t>ECONCILIATION TO GOD &amp; HIS FAMILY</w:t>
            </w:r>
          </w:p>
          <w:p w:rsidR="003C6476" w:rsidRDefault="003C6476" w:rsidP="003C6476">
            <w:pPr>
              <w:ind w:firstLine="720"/>
            </w:pPr>
            <w:r w:rsidRPr="00CE000A">
              <w:rPr>
                <w:b/>
                <w:sz w:val="20"/>
                <w:szCs w:val="20"/>
              </w:rPr>
              <w:t>E</w:t>
            </w:r>
            <w:r w:rsidRPr="00CE000A">
              <w:rPr>
                <w:rFonts w:ascii="Arial" w:hAnsi="Arial" w:cs="Arial"/>
                <w:sz w:val="12"/>
                <w:szCs w:val="12"/>
              </w:rPr>
              <w:t>DUCATION ABOUT CHEMICALS &amp; ADDICTION</w:t>
            </w:r>
          </w:p>
          <w:p w:rsidR="003C6476" w:rsidRPr="00CE000A" w:rsidRDefault="003C6476" w:rsidP="003C6476">
            <w:pPr>
              <w:ind w:firstLine="720"/>
            </w:pPr>
            <w:r w:rsidRPr="00CE000A">
              <w:rPr>
                <w:b/>
                <w:sz w:val="20"/>
                <w:szCs w:val="20"/>
              </w:rPr>
              <w:t>E</w:t>
            </w:r>
            <w:r w:rsidRPr="00CE000A">
              <w:rPr>
                <w:rFonts w:ascii="Arial" w:hAnsi="Arial" w:cs="Arial"/>
                <w:sz w:val="12"/>
                <w:szCs w:val="12"/>
              </w:rPr>
              <w:t>DIFICATION THROUGH FAITH IN CHRIST</w:t>
            </w:r>
          </w:p>
          <w:p w:rsidR="003C6476" w:rsidRDefault="003C6476" w:rsidP="003C6476">
            <w:pPr>
              <w:ind w:firstLine="720"/>
              <w:rPr>
                <w:rFonts w:ascii="Arial" w:hAnsi="Arial" w:cs="Arial"/>
                <w:sz w:val="12"/>
                <w:szCs w:val="12"/>
              </w:rPr>
            </w:pPr>
            <w:r w:rsidRPr="00CE000A">
              <w:rPr>
                <w:b/>
                <w:sz w:val="20"/>
                <w:szCs w:val="20"/>
              </w:rPr>
              <w:t>D</w:t>
            </w:r>
            <w:r w:rsidRPr="00CE000A">
              <w:rPr>
                <w:rFonts w:ascii="Arial" w:hAnsi="Arial" w:cs="Arial"/>
                <w:sz w:val="12"/>
                <w:szCs w:val="12"/>
              </w:rPr>
              <w:t>EDICATED SERVICE TO OTHERS</w:t>
            </w:r>
          </w:p>
          <w:tbl>
            <w:tblPr>
              <w:tblpPr w:leftFromText="187" w:rightFromText="187" w:vertAnchor="page" w:horzAnchor="margin" w:tblpY="1366"/>
              <w:tblOverlap w:val="never"/>
              <w:tblW w:w="0" w:type="auto"/>
              <w:tblBorders>
                <w:top w:val="single" w:sz="4" w:space="0" w:color="93A8C7"/>
                <w:left w:val="single" w:sz="4" w:space="0" w:color="93A8C7"/>
                <w:bottom w:val="single" w:sz="4" w:space="0" w:color="93A8C7"/>
                <w:right w:val="single" w:sz="4" w:space="0" w:color="93A8C7"/>
                <w:insideH w:val="single" w:sz="4" w:space="0" w:color="93A8C7"/>
                <w:insideV w:val="single" w:sz="4" w:space="0" w:color="93A8C7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8"/>
              <w:gridCol w:w="3257"/>
            </w:tblGrid>
            <w:tr w:rsidR="003C6476" w:rsidRPr="008213A5" w:rsidTr="00DD6A82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4525" w:type="dxa"/>
                  <w:gridSpan w:val="2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</w:tcPr>
                <w:p w:rsidR="003C6476" w:rsidRPr="008213A5" w:rsidRDefault="003C6476" w:rsidP="003C6476">
                  <w:r>
                    <w:t>Name                      Phone Number</w:t>
                  </w:r>
                </w:p>
              </w:tc>
            </w:tr>
            <w:tr w:rsidR="003C6476" w:rsidRPr="008213A5" w:rsidTr="00DD6A82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1268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3C6476" w:rsidRPr="008213A5" w:rsidRDefault="003C6476" w:rsidP="003C6476"/>
              </w:tc>
              <w:tc>
                <w:tcPr>
                  <w:tcW w:w="3257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3C6476" w:rsidRPr="008213A5" w:rsidRDefault="003C6476" w:rsidP="003C6476"/>
              </w:tc>
            </w:tr>
            <w:tr w:rsidR="003C6476" w:rsidRPr="008213A5" w:rsidTr="00DD6A82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1268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3C6476" w:rsidRPr="008213A5" w:rsidRDefault="003C6476" w:rsidP="003C6476"/>
              </w:tc>
              <w:tc>
                <w:tcPr>
                  <w:tcW w:w="3257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3C6476" w:rsidRPr="008213A5" w:rsidRDefault="003C6476" w:rsidP="003C6476"/>
              </w:tc>
            </w:tr>
            <w:tr w:rsidR="003C6476" w:rsidRPr="008213A5" w:rsidTr="00DD6A82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1268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3C6476" w:rsidRPr="008213A5" w:rsidRDefault="003C6476" w:rsidP="003C6476"/>
              </w:tc>
              <w:tc>
                <w:tcPr>
                  <w:tcW w:w="3257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3C6476" w:rsidRPr="008213A5" w:rsidRDefault="003C6476" w:rsidP="003C6476"/>
              </w:tc>
            </w:tr>
          </w:tbl>
          <w:p w:rsidR="003C6476" w:rsidRPr="008213A5" w:rsidRDefault="003C6476" w:rsidP="003C6476">
            <w:pPr>
              <w:pStyle w:val="ProvidedBy"/>
              <w:framePr w:hSpace="0" w:wrap="auto" w:vAnchor="margin" w:yAlign="inline"/>
            </w:pPr>
          </w:p>
        </w:tc>
      </w:tr>
      <w:tr w:rsidR="00DD6A82" w:rsidRPr="008213A5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:rsidR="00DD6A82" w:rsidRDefault="00DD6A82" w:rsidP="00DD6A82">
            <w:pPr>
              <w:ind w:firstLine="720"/>
            </w:pPr>
            <w:r w:rsidRPr="00CE000A">
              <w:rPr>
                <w:b/>
                <w:sz w:val="20"/>
                <w:szCs w:val="20"/>
              </w:rPr>
              <w:t>F</w:t>
            </w:r>
            <w:r w:rsidRPr="00CE000A">
              <w:rPr>
                <w:rFonts w:ascii="Arial" w:hAnsi="Arial" w:cs="Arial"/>
                <w:sz w:val="12"/>
                <w:szCs w:val="12"/>
              </w:rPr>
              <w:t>ELLOWSHIP IN RECOVERY</w:t>
            </w:r>
          </w:p>
          <w:p w:rsidR="00DD6A82" w:rsidRDefault="00DD6A82" w:rsidP="00DD6A82">
            <w:pPr>
              <w:ind w:firstLine="720"/>
            </w:pPr>
            <w:r w:rsidRPr="00CE000A">
              <w:rPr>
                <w:b/>
                <w:sz w:val="20"/>
                <w:szCs w:val="20"/>
              </w:rPr>
              <w:t>R</w:t>
            </w:r>
            <w:r w:rsidRPr="00CE000A">
              <w:rPr>
                <w:rFonts w:ascii="Arial" w:hAnsi="Arial" w:cs="Arial"/>
                <w:sz w:val="12"/>
                <w:szCs w:val="12"/>
              </w:rPr>
              <w:t>ECONCILIATION TO GOD &amp; HIS FAMILY</w:t>
            </w:r>
          </w:p>
          <w:p w:rsidR="00DD6A82" w:rsidRDefault="00DD6A82" w:rsidP="00DD6A82">
            <w:pPr>
              <w:ind w:firstLine="720"/>
            </w:pPr>
            <w:r w:rsidRPr="00CE000A">
              <w:rPr>
                <w:b/>
                <w:sz w:val="20"/>
                <w:szCs w:val="20"/>
              </w:rPr>
              <w:t>E</w:t>
            </w:r>
            <w:r w:rsidRPr="00CE000A">
              <w:rPr>
                <w:rFonts w:ascii="Arial" w:hAnsi="Arial" w:cs="Arial"/>
                <w:sz w:val="12"/>
                <w:szCs w:val="12"/>
              </w:rPr>
              <w:t>DUCATION ABOUT CHEMICALS &amp; ADDICTION</w:t>
            </w:r>
          </w:p>
          <w:p w:rsidR="00DD6A82" w:rsidRPr="00CE000A" w:rsidRDefault="00DD6A82" w:rsidP="00DD6A82">
            <w:pPr>
              <w:ind w:firstLine="720"/>
            </w:pPr>
            <w:r w:rsidRPr="00CE000A">
              <w:rPr>
                <w:b/>
                <w:sz w:val="20"/>
                <w:szCs w:val="20"/>
              </w:rPr>
              <w:t>E</w:t>
            </w:r>
            <w:r w:rsidRPr="00CE000A">
              <w:rPr>
                <w:rFonts w:ascii="Arial" w:hAnsi="Arial" w:cs="Arial"/>
                <w:sz w:val="12"/>
                <w:szCs w:val="12"/>
              </w:rPr>
              <w:t>DIFICATION THROUGH FAITH IN CHRIST</w:t>
            </w:r>
          </w:p>
          <w:p w:rsidR="00DD6A82" w:rsidRDefault="00DD6A82" w:rsidP="00DD6A82">
            <w:pPr>
              <w:ind w:firstLine="720"/>
              <w:rPr>
                <w:rFonts w:ascii="Arial" w:hAnsi="Arial" w:cs="Arial"/>
                <w:sz w:val="12"/>
                <w:szCs w:val="12"/>
              </w:rPr>
            </w:pPr>
            <w:r w:rsidRPr="00CE000A">
              <w:rPr>
                <w:b/>
                <w:sz w:val="20"/>
                <w:szCs w:val="20"/>
              </w:rPr>
              <w:t>D</w:t>
            </w:r>
            <w:r w:rsidRPr="00CE000A">
              <w:rPr>
                <w:rFonts w:ascii="Arial" w:hAnsi="Arial" w:cs="Arial"/>
                <w:sz w:val="12"/>
                <w:szCs w:val="12"/>
              </w:rPr>
              <w:t>EDICATED SERVICE TO OTHERS</w:t>
            </w:r>
          </w:p>
          <w:tbl>
            <w:tblPr>
              <w:tblpPr w:leftFromText="187" w:rightFromText="187" w:vertAnchor="page" w:horzAnchor="margin" w:tblpY="1366"/>
              <w:tblOverlap w:val="never"/>
              <w:tblW w:w="0" w:type="auto"/>
              <w:tblBorders>
                <w:top w:val="single" w:sz="4" w:space="0" w:color="93A8C7"/>
                <w:left w:val="single" w:sz="4" w:space="0" w:color="93A8C7"/>
                <w:bottom w:val="single" w:sz="4" w:space="0" w:color="93A8C7"/>
                <w:right w:val="single" w:sz="4" w:space="0" w:color="93A8C7"/>
                <w:insideH w:val="single" w:sz="4" w:space="0" w:color="93A8C7"/>
                <w:insideV w:val="single" w:sz="4" w:space="0" w:color="93A8C7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8"/>
              <w:gridCol w:w="3257"/>
            </w:tblGrid>
            <w:tr w:rsidR="00DD6A82" w:rsidRPr="008213A5" w:rsidTr="00DD6A82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4525" w:type="dxa"/>
                  <w:gridSpan w:val="2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</w:tcPr>
                <w:p w:rsidR="00DD6A82" w:rsidRPr="008213A5" w:rsidRDefault="00DD6A82" w:rsidP="00DD6A82">
                  <w:r>
                    <w:t>Name                      Phone Number</w:t>
                  </w:r>
                </w:p>
              </w:tc>
            </w:tr>
            <w:tr w:rsidR="00DD6A82" w:rsidRPr="008213A5" w:rsidTr="00DD6A82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1268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  <w:tc>
                <w:tcPr>
                  <w:tcW w:w="3257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</w:tr>
            <w:tr w:rsidR="00DD6A82" w:rsidRPr="008213A5" w:rsidTr="00DD6A82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1268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  <w:tc>
                <w:tcPr>
                  <w:tcW w:w="3257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</w:tr>
            <w:tr w:rsidR="00DD6A82" w:rsidRPr="008213A5" w:rsidTr="00DD6A82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1268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  <w:tc>
                <w:tcPr>
                  <w:tcW w:w="3257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</w:tr>
          </w:tbl>
          <w:p w:rsidR="00DD6A82" w:rsidRPr="008213A5" w:rsidRDefault="00DD6A82" w:rsidP="00DD6A82">
            <w:pPr>
              <w:pStyle w:val="ProvidedBy"/>
              <w:framePr w:hSpace="0" w:wrap="auto" w:vAnchor="margin" w:yAlign="inline"/>
            </w:pPr>
          </w:p>
        </w:tc>
        <w:tc>
          <w:tcPr>
            <w:tcW w:w="5040" w:type="dxa"/>
            <w:vAlign w:val="center"/>
          </w:tcPr>
          <w:p w:rsidR="00DD6A82" w:rsidRDefault="00DD6A82" w:rsidP="00DD6A82">
            <w:pPr>
              <w:ind w:firstLine="720"/>
            </w:pPr>
            <w:r w:rsidRPr="00CE000A">
              <w:rPr>
                <w:b/>
                <w:sz w:val="20"/>
                <w:szCs w:val="20"/>
              </w:rPr>
              <w:t>F</w:t>
            </w:r>
            <w:r w:rsidRPr="00CE000A">
              <w:rPr>
                <w:rFonts w:ascii="Arial" w:hAnsi="Arial" w:cs="Arial"/>
                <w:sz w:val="12"/>
                <w:szCs w:val="12"/>
              </w:rPr>
              <w:t>ELLOWSHIP IN RECOVERY</w:t>
            </w:r>
          </w:p>
          <w:p w:rsidR="00DD6A82" w:rsidRDefault="00DD6A82" w:rsidP="00DD6A82">
            <w:pPr>
              <w:ind w:firstLine="720"/>
            </w:pPr>
            <w:r w:rsidRPr="00CE000A">
              <w:rPr>
                <w:b/>
                <w:sz w:val="20"/>
                <w:szCs w:val="20"/>
              </w:rPr>
              <w:t>R</w:t>
            </w:r>
            <w:r w:rsidRPr="00CE000A">
              <w:rPr>
                <w:rFonts w:ascii="Arial" w:hAnsi="Arial" w:cs="Arial"/>
                <w:sz w:val="12"/>
                <w:szCs w:val="12"/>
              </w:rPr>
              <w:t>ECONCILIATION TO GOD &amp; HIS FAMILY</w:t>
            </w:r>
          </w:p>
          <w:p w:rsidR="00DD6A82" w:rsidRDefault="00DD6A82" w:rsidP="00DD6A82">
            <w:pPr>
              <w:ind w:firstLine="720"/>
            </w:pPr>
            <w:r w:rsidRPr="00CE000A">
              <w:rPr>
                <w:b/>
                <w:sz w:val="20"/>
                <w:szCs w:val="20"/>
              </w:rPr>
              <w:t>E</w:t>
            </w:r>
            <w:r w:rsidRPr="00CE000A">
              <w:rPr>
                <w:rFonts w:ascii="Arial" w:hAnsi="Arial" w:cs="Arial"/>
                <w:sz w:val="12"/>
                <w:szCs w:val="12"/>
              </w:rPr>
              <w:t>DUCATION ABOUT CHEMICALS &amp; ADDICTION</w:t>
            </w:r>
          </w:p>
          <w:p w:rsidR="00DD6A82" w:rsidRPr="00CE000A" w:rsidRDefault="00DD6A82" w:rsidP="00DD6A82">
            <w:pPr>
              <w:ind w:firstLine="720"/>
            </w:pPr>
            <w:r w:rsidRPr="00CE000A">
              <w:rPr>
                <w:b/>
                <w:sz w:val="20"/>
                <w:szCs w:val="20"/>
              </w:rPr>
              <w:t>E</w:t>
            </w:r>
            <w:r w:rsidRPr="00CE000A">
              <w:rPr>
                <w:rFonts w:ascii="Arial" w:hAnsi="Arial" w:cs="Arial"/>
                <w:sz w:val="12"/>
                <w:szCs w:val="12"/>
              </w:rPr>
              <w:t>DIFICATION THROUGH FAITH IN CHRIST</w:t>
            </w:r>
          </w:p>
          <w:p w:rsidR="00DD6A82" w:rsidRDefault="00DD6A82" w:rsidP="00DD6A82">
            <w:pPr>
              <w:ind w:firstLine="720"/>
              <w:rPr>
                <w:rFonts w:ascii="Arial" w:hAnsi="Arial" w:cs="Arial"/>
                <w:sz w:val="12"/>
                <w:szCs w:val="12"/>
              </w:rPr>
            </w:pPr>
            <w:r w:rsidRPr="00CE000A">
              <w:rPr>
                <w:b/>
                <w:sz w:val="20"/>
                <w:szCs w:val="20"/>
              </w:rPr>
              <w:t>D</w:t>
            </w:r>
            <w:r w:rsidRPr="00CE000A">
              <w:rPr>
                <w:rFonts w:ascii="Arial" w:hAnsi="Arial" w:cs="Arial"/>
                <w:sz w:val="12"/>
                <w:szCs w:val="12"/>
              </w:rPr>
              <w:t>EDICATED SERVICE TO OTHERS</w:t>
            </w:r>
          </w:p>
          <w:tbl>
            <w:tblPr>
              <w:tblpPr w:leftFromText="187" w:rightFromText="187" w:vertAnchor="page" w:horzAnchor="margin" w:tblpY="1366"/>
              <w:tblOverlap w:val="never"/>
              <w:tblW w:w="0" w:type="auto"/>
              <w:tblBorders>
                <w:top w:val="single" w:sz="4" w:space="0" w:color="93A8C7"/>
                <w:left w:val="single" w:sz="4" w:space="0" w:color="93A8C7"/>
                <w:bottom w:val="single" w:sz="4" w:space="0" w:color="93A8C7"/>
                <w:right w:val="single" w:sz="4" w:space="0" w:color="93A8C7"/>
                <w:insideH w:val="single" w:sz="4" w:space="0" w:color="93A8C7"/>
                <w:insideV w:val="single" w:sz="4" w:space="0" w:color="93A8C7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8"/>
              <w:gridCol w:w="3257"/>
            </w:tblGrid>
            <w:tr w:rsidR="00DD6A82" w:rsidRPr="008213A5" w:rsidTr="00DD6A82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4525" w:type="dxa"/>
                  <w:gridSpan w:val="2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</w:tcPr>
                <w:p w:rsidR="00DD6A82" w:rsidRPr="008213A5" w:rsidRDefault="00DD6A82" w:rsidP="00DD6A82">
                  <w:r>
                    <w:t>Name                      Phone Number</w:t>
                  </w:r>
                </w:p>
              </w:tc>
            </w:tr>
            <w:tr w:rsidR="00DD6A82" w:rsidRPr="008213A5" w:rsidTr="00DD6A82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1268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  <w:tc>
                <w:tcPr>
                  <w:tcW w:w="3257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</w:tr>
            <w:tr w:rsidR="00DD6A82" w:rsidRPr="008213A5" w:rsidTr="00DD6A82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1268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  <w:tc>
                <w:tcPr>
                  <w:tcW w:w="3257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</w:tr>
            <w:tr w:rsidR="00DD6A82" w:rsidRPr="008213A5" w:rsidTr="00DD6A82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1268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  <w:tc>
                <w:tcPr>
                  <w:tcW w:w="3257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</w:tr>
          </w:tbl>
          <w:p w:rsidR="00DD6A82" w:rsidRPr="008213A5" w:rsidRDefault="00DD6A82" w:rsidP="00DD6A82">
            <w:pPr>
              <w:pStyle w:val="ProvidedBy"/>
              <w:framePr w:hSpace="0" w:wrap="auto" w:vAnchor="margin" w:yAlign="inline"/>
            </w:pPr>
          </w:p>
        </w:tc>
      </w:tr>
      <w:tr w:rsidR="00DD6A82" w:rsidRPr="008213A5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:rsidR="00DD6A82" w:rsidRDefault="00DD6A82" w:rsidP="00DD6A82">
            <w:pPr>
              <w:ind w:firstLine="720"/>
            </w:pPr>
            <w:r w:rsidRPr="00CE000A">
              <w:rPr>
                <w:b/>
                <w:sz w:val="20"/>
                <w:szCs w:val="20"/>
              </w:rPr>
              <w:t>F</w:t>
            </w:r>
            <w:r w:rsidRPr="00CE000A">
              <w:rPr>
                <w:rFonts w:ascii="Arial" w:hAnsi="Arial" w:cs="Arial"/>
                <w:sz w:val="12"/>
                <w:szCs w:val="12"/>
              </w:rPr>
              <w:t>ELLOWSHIP IN RECOVERY</w:t>
            </w:r>
          </w:p>
          <w:p w:rsidR="00DD6A82" w:rsidRDefault="00DD6A82" w:rsidP="00DD6A82">
            <w:pPr>
              <w:ind w:firstLine="720"/>
            </w:pPr>
            <w:r w:rsidRPr="00CE000A">
              <w:rPr>
                <w:b/>
                <w:sz w:val="20"/>
                <w:szCs w:val="20"/>
              </w:rPr>
              <w:t>R</w:t>
            </w:r>
            <w:r w:rsidRPr="00CE000A">
              <w:rPr>
                <w:rFonts w:ascii="Arial" w:hAnsi="Arial" w:cs="Arial"/>
                <w:sz w:val="12"/>
                <w:szCs w:val="12"/>
              </w:rPr>
              <w:t>ECONCILIATION TO GOD &amp; HIS FAMILY</w:t>
            </w:r>
          </w:p>
          <w:p w:rsidR="00DD6A82" w:rsidRDefault="00DD6A82" w:rsidP="00DD6A82">
            <w:pPr>
              <w:ind w:firstLine="720"/>
            </w:pPr>
            <w:r w:rsidRPr="00CE000A">
              <w:rPr>
                <w:b/>
                <w:sz w:val="20"/>
                <w:szCs w:val="20"/>
              </w:rPr>
              <w:t>E</w:t>
            </w:r>
            <w:r w:rsidRPr="00CE000A">
              <w:rPr>
                <w:rFonts w:ascii="Arial" w:hAnsi="Arial" w:cs="Arial"/>
                <w:sz w:val="12"/>
                <w:szCs w:val="12"/>
              </w:rPr>
              <w:t>DUCATION ABOUT CHEMICALS &amp; ADDICTION</w:t>
            </w:r>
          </w:p>
          <w:p w:rsidR="00DD6A82" w:rsidRPr="00CE000A" w:rsidRDefault="00DD6A82" w:rsidP="00DD6A82">
            <w:pPr>
              <w:ind w:firstLine="720"/>
            </w:pPr>
            <w:r w:rsidRPr="00CE000A">
              <w:rPr>
                <w:b/>
                <w:sz w:val="20"/>
                <w:szCs w:val="20"/>
              </w:rPr>
              <w:t>E</w:t>
            </w:r>
            <w:r w:rsidRPr="00CE000A">
              <w:rPr>
                <w:rFonts w:ascii="Arial" w:hAnsi="Arial" w:cs="Arial"/>
                <w:sz w:val="12"/>
                <w:szCs w:val="12"/>
              </w:rPr>
              <w:t>DIFICATION THROUGH FAITH IN CHRIST</w:t>
            </w:r>
          </w:p>
          <w:p w:rsidR="00DD6A82" w:rsidRDefault="00DD6A82" w:rsidP="00DD6A82">
            <w:pPr>
              <w:ind w:firstLine="720"/>
              <w:rPr>
                <w:rFonts w:ascii="Arial" w:hAnsi="Arial" w:cs="Arial"/>
                <w:sz w:val="12"/>
                <w:szCs w:val="12"/>
              </w:rPr>
            </w:pPr>
            <w:r w:rsidRPr="00CE000A">
              <w:rPr>
                <w:b/>
                <w:sz w:val="20"/>
                <w:szCs w:val="20"/>
              </w:rPr>
              <w:t>D</w:t>
            </w:r>
            <w:r w:rsidRPr="00CE000A">
              <w:rPr>
                <w:rFonts w:ascii="Arial" w:hAnsi="Arial" w:cs="Arial"/>
                <w:sz w:val="12"/>
                <w:szCs w:val="12"/>
              </w:rPr>
              <w:t>EDICATED SERVICE TO OTHERS</w:t>
            </w:r>
          </w:p>
          <w:tbl>
            <w:tblPr>
              <w:tblpPr w:leftFromText="187" w:rightFromText="187" w:vertAnchor="page" w:horzAnchor="margin" w:tblpY="1366"/>
              <w:tblOverlap w:val="never"/>
              <w:tblW w:w="0" w:type="auto"/>
              <w:tblBorders>
                <w:top w:val="single" w:sz="4" w:space="0" w:color="93A8C7"/>
                <w:left w:val="single" w:sz="4" w:space="0" w:color="93A8C7"/>
                <w:bottom w:val="single" w:sz="4" w:space="0" w:color="93A8C7"/>
                <w:right w:val="single" w:sz="4" w:space="0" w:color="93A8C7"/>
                <w:insideH w:val="single" w:sz="4" w:space="0" w:color="93A8C7"/>
                <w:insideV w:val="single" w:sz="4" w:space="0" w:color="93A8C7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8"/>
              <w:gridCol w:w="3257"/>
            </w:tblGrid>
            <w:tr w:rsidR="00DD6A82" w:rsidRPr="008213A5" w:rsidTr="00DD6A82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4525" w:type="dxa"/>
                  <w:gridSpan w:val="2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</w:tcPr>
                <w:p w:rsidR="00DD6A82" w:rsidRPr="008213A5" w:rsidRDefault="00DD6A82" w:rsidP="00DD6A82">
                  <w:r>
                    <w:t>Name                      Phone Number</w:t>
                  </w:r>
                </w:p>
              </w:tc>
            </w:tr>
            <w:tr w:rsidR="00DD6A82" w:rsidRPr="008213A5" w:rsidTr="00DD6A82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1268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  <w:tc>
                <w:tcPr>
                  <w:tcW w:w="3257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</w:tr>
            <w:tr w:rsidR="00DD6A82" w:rsidRPr="008213A5" w:rsidTr="00DD6A82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1268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  <w:tc>
                <w:tcPr>
                  <w:tcW w:w="3257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</w:tr>
            <w:tr w:rsidR="00DD6A82" w:rsidRPr="008213A5" w:rsidTr="00DD6A82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1268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  <w:tc>
                <w:tcPr>
                  <w:tcW w:w="3257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</w:tr>
          </w:tbl>
          <w:p w:rsidR="00DD6A82" w:rsidRPr="008213A5" w:rsidRDefault="00DD6A82" w:rsidP="00DD6A82">
            <w:pPr>
              <w:pStyle w:val="ProvidedBy"/>
              <w:framePr w:hSpace="0" w:wrap="auto" w:vAnchor="margin" w:yAlign="inline"/>
            </w:pPr>
          </w:p>
        </w:tc>
        <w:tc>
          <w:tcPr>
            <w:tcW w:w="5040" w:type="dxa"/>
            <w:vAlign w:val="center"/>
          </w:tcPr>
          <w:p w:rsidR="00DD6A82" w:rsidRDefault="00DD6A82" w:rsidP="00DD6A82">
            <w:pPr>
              <w:ind w:firstLine="720"/>
            </w:pPr>
            <w:r w:rsidRPr="00CE000A">
              <w:rPr>
                <w:b/>
                <w:sz w:val="20"/>
                <w:szCs w:val="20"/>
              </w:rPr>
              <w:t>F</w:t>
            </w:r>
            <w:r w:rsidRPr="00CE000A">
              <w:rPr>
                <w:rFonts w:ascii="Arial" w:hAnsi="Arial" w:cs="Arial"/>
                <w:sz w:val="12"/>
                <w:szCs w:val="12"/>
              </w:rPr>
              <w:t>ELLOWSHIP IN RECOVERY</w:t>
            </w:r>
          </w:p>
          <w:p w:rsidR="00DD6A82" w:rsidRDefault="00DD6A82" w:rsidP="00DD6A82">
            <w:pPr>
              <w:ind w:firstLine="720"/>
            </w:pPr>
            <w:r w:rsidRPr="00CE000A">
              <w:rPr>
                <w:b/>
                <w:sz w:val="20"/>
                <w:szCs w:val="20"/>
              </w:rPr>
              <w:t>R</w:t>
            </w:r>
            <w:r w:rsidRPr="00CE000A">
              <w:rPr>
                <w:rFonts w:ascii="Arial" w:hAnsi="Arial" w:cs="Arial"/>
                <w:sz w:val="12"/>
                <w:szCs w:val="12"/>
              </w:rPr>
              <w:t>ECONCILIATION TO GOD &amp; HIS FAMILY</w:t>
            </w:r>
          </w:p>
          <w:p w:rsidR="00DD6A82" w:rsidRDefault="00DD6A82" w:rsidP="00DD6A82">
            <w:pPr>
              <w:ind w:firstLine="720"/>
            </w:pPr>
            <w:r w:rsidRPr="00CE000A">
              <w:rPr>
                <w:b/>
                <w:sz w:val="20"/>
                <w:szCs w:val="20"/>
              </w:rPr>
              <w:t>E</w:t>
            </w:r>
            <w:r w:rsidRPr="00CE000A">
              <w:rPr>
                <w:rFonts w:ascii="Arial" w:hAnsi="Arial" w:cs="Arial"/>
                <w:sz w:val="12"/>
                <w:szCs w:val="12"/>
              </w:rPr>
              <w:t>DUCATION ABOUT CHEMICALS &amp; ADDICTION</w:t>
            </w:r>
          </w:p>
          <w:p w:rsidR="00DD6A82" w:rsidRPr="00CE000A" w:rsidRDefault="00DD6A82" w:rsidP="00DD6A82">
            <w:pPr>
              <w:ind w:firstLine="720"/>
            </w:pPr>
            <w:r w:rsidRPr="00CE000A">
              <w:rPr>
                <w:b/>
                <w:sz w:val="20"/>
                <w:szCs w:val="20"/>
              </w:rPr>
              <w:t>E</w:t>
            </w:r>
            <w:r w:rsidRPr="00CE000A">
              <w:rPr>
                <w:rFonts w:ascii="Arial" w:hAnsi="Arial" w:cs="Arial"/>
                <w:sz w:val="12"/>
                <w:szCs w:val="12"/>
              </w:rPr>
              <w:t>DIFICATION THROUGH FAITH IN CHRIST</w:t>
            </w:r>
          </w:p>
          <w:p w:rsidR="00DD6A82" w:rsidRDefault="00DD6A82" w:rsidP="00DD6A82">
            <w:pPr>
              <w:ind w:firstLine="720"/>
              <w:rPr>
                <w:rFonts w:ascii="Arial" w:hAnsi="Arial" w:cs="Arial"/>
                <w:sz w:val="12"/>
                <w:szCs w:val="12"/>
              </w:rPr>
            </w:pPr>
            <w:r w:rsidRPr="00CE000A">
              <w:rPr>
                <w:b/>
                <w:sz w:val="20"/>
                <w:szCs w:val="20"/>
              </w:rPr>
              <w:t>D</w:t>
            </w:r>
            <w:r w:rsidRPr="00CE000A">
              <w:rPr>
                <w:rFonts w:ascii="Arial" w:hAnsi="Arial" w:cs="Arial"/>
                <w:sz w:val="12"/>
                <w:szCs w:val="12"/>
              </w:rPr>
              <w:t>EDICATED SERVICE TO OTHERS</w:t>
            </w:r>
          </w:p>
          <w:tbl>
            <w:tblPr>
              <w:tblpPr w:leftFromText="187" w:rightFromText="187" w:vertAnchor="page" w:horzAnchor="margin" w:tblpY="1366"/>
              <w:tblOverlap w:val="never"/>
              <w:tblW w:w="0" w:type="auto"/>
              <w:tblBorders>
                <w:top w:val="single" w:sz="4" w:space="0" w:color="93A8C7"/>
                <w:left w:val="single" w:sz="4" w:space="0" w:color="93A8C7"/>
                <w:bottom w:val="single" w:sz="4" w:space="0" w:color="93A8C7"/>
                <w:right w:val="single" w:sz="4" w:space="0" w:color="93A8C7"/>
                <w:insideH w:val="single" w:sz="4" w:space="0" w:color="93A8C7"/>
                <w:insideV w:val="single" w:sz="4" w:space="0" w:color="93A8C7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8"/>
              <w:gridCol w:w="3257"/>
            </w:tblGrid>
            <w:tr w:rsidR="00DD6A82" w:rsidRPr="008213A5" w:rsidTr="00DD6A82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4525" w:type="dxa"/>
                  <w:gridSpan w:val="2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</w:tcPr>
                <w:p w:rsidR="00DD6A82" w:rsidRPr="008213A5" w:rsidRDefault="00DD6A82" w:rsidP="00DD6A82">
                  <w:r>
                    <w:t>Name                      Phone Number</w:t>
                  </w:r>
                </w:p>
              </w:tc>
            </w:tr>
            <w:tr w:rsidR="00DD6A82" w:rsidRPr="008213A5" w:rsidTr="00DD6A82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1268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  <w:tc>
                <w:tcPr>
                  <w:tcW w:w="3257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</w:tr>
            <w:tr w:rsidR="00DD6A82" w:rsidRPr="008213A5" w:rsidTr="00DD6A82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1268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  <w:tc>
                <w:tcPr>
                  <w:tcW w:w="3257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</w:tr>
            <w:tr w:rsidR="00DD6A82" w:rsidRPr="008213A5" w:rsidTr="00DD6A82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1268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  <w:tc>
                <w:tcPr>
                  <w:tcW w:w="3257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</w:tr>
          </w:tbl>
          <w:p w:rsidR="00DD6A82" w:rsidRPr="008213A5" w:rsidRDefault="00DD6A82" w:rsidP="00DD6A82">
            <w:pPr>
              <w:pStyle w:val="ProvidedBy"/>
              <w:framePr w:hSpace="0" w:wrap="auto" w:vAnchor="margin" w:yAlign="inline"/>
            </w:pPr>
          </w:p>
        </w:tc>
      </w:tr>
      <w:tr w:rsidR="00DD6A82" w:rsidRPr="008213A5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:rsidR="00DD6A82" w:rsidRDefault="00DD6A82" w:rsidP="00DD6A82">
            <w:pPr>
              <w:ind w:firstLine="720"/>
            </w:pPr>
            <w:r w:rsidRPr="00CE000A">
              <w:rPr>
                <w:b/>
                <w:sz w:val="20"/>
                <w:szCs w:val="20"/>
              </w:rPr>
              <w:t>F</w:t>
            </w:r>
            <w:r w:rsidRPr="00CE000A">
              <w:rPr>
                <w:rFonts w:ascii="Arial" w:hAnsi="Arial" w:cs="Arial"/>
                <w:sz w:val="12"/>
                <w:szCs w:val="12"/>
              </w:rPr>
              <w:t>ELLOWSHIP IN RECOVERY</w:t>
            </w:r>
          </w:p>
          <w:p w:rsidR="00DD6A82" w:rsidRDefault="00DD6A82" w:rsidP="00DD6A82">
            <w:pPr>
              <w:ind w:firstLine="720"/>
            </w:pPr>
            <w:r w:rsidRPr="00CE000A">
              <w:rPr>
                <w:b/>
                <w:sz w:val="20"/>
                <w:szCs w:val="20"/>
              </w:rPr>
              <w:t>R</w:t>
            </w:r>
            <w:r w:rsidRPr="00CE000A">
              <w:rPr>
                <w:rFonts w:ascii="Arial" w:hAnsi="Arial" w:cs="Arial"/>
                <w:sz w:val="12"/>
                <w:szCs w:val="12"/>
              </w:rPr>
              <w:t>ECONCILIATION TO GOD &amp; HIS FAMILY</w:t>
            </w:r>
          </w:p>
          <w:p w:rsidR="00DD6A82" w:rsidRDefault="00DD6A82" w:rsidP="00DD6A82">
            <w:pPr>
              <w:ind w:firstLine="720"/>
            </w:pPr>
            <w:r w:rsidRPr="00CE000A">
              <w:rPr>
                <w:b/>
                <w:sz w:val="20"/>
                <w:szCs w:val="20"/>
              </w:rPr>
              <w:t>E</w:t>
            </w:r>
            <w:r w:rsidRPr="00CE000A">
              <w:rPr>
                <w:rFonts w:ascii="Arial" w:hAnsi="Arial" w:cs="Arial"/>
                <w:sz w:val="12"/>
                <w:szCs w:val="12"/>
              </w:rPr>
              <w:t>DUCATION ABOUT CHEMICALS &amp; ADDICTION</w:t>
            </w:r>
          </w:p>
          <w:p w:rsidR="00DD6A82" w:rsidRPr="00CE000A" w:rsidRDefault="00DD6A82" w:rsidP="00DD6A82">
            <w:pPr>
              <w:ind w:firstLine="720"/>
            </w:pPr>
            <w:r w:rsidRPr="00CE000A">
              <w:rPr>
                <w:b/>
                <w:sz w:val="20"/>
                <w:szCs w:val="20"/>
              </w:rPr>
              <w:t>E</w:t>
            </w:r>
            <w:r w:rsidRPr="00CE000A">
              <w:rPr>
                <w:rFonts w:ascii="Arial" w:hAnsi="Arial" w:cs="Arial"/>
                <w:sz w:val="12"/>
                <w:szCs w:val="12"/>
              </w:rPr>
              <w:t>DIFICATION THROUGH FAITH IN CHRIST</w:t>
            </w:r>
          </w:p>
          <w:p w:rsidR="00DD6A82" w:rsidRDefault="00DD6A82" w:rsidP="00DD6A82">
            <w:pPr>
              <w:ind w:firstLine="720"/>
              <w:rPr>
                <w:rFonts w:ascii="Arial" w:hAnsi="Arial" w:cs="Arial"/>
                <w:sz w:val="12"/>
                <w:szCs w:val="12"/>
              </w:rPr>
            </w:pPr>
            <w:r w:rsidRPr="00CE000A">
              <w:rPr>
                <w:b/>
                <w:sz w:val="20"/>
                <w:szCs w:val="20"/>
              </w:rPr>
              <w:t>D</w:t>
            </w:r>
            <w:r w:rsidRPr="00CE000A">
              <w:rPr>
                <w:rFonts w:ascii="Arial" w:hAnsi="Arial" w:cs="Arial"/>
                <w:sz w:val="12"/>
                <w:szCs w:val="12"/>
              </w:rPr>
              <w:t>EDICATED SERVICE TO OTHERS</w:t>
            </w:r>
          </w:p>
          <w:tbl>
            <w:tblPr>
              <w:tblpPr w:leftFromText="187" w:rightFromText="187" w:vertAnchor="page" w:horzAnchor="margin" w:tblpY="1366"/>
              <w:tblOverlap w:val="never"/>
              <w:tblW w:w="0" w:type="auto"/>
              <w:tblBorders>
                <w:top w:val="single" w:sz="4" w:space="0" w:color="93A8C7"/>
                <w:left w:val="single" w:sz="4" w:space="0" w:color="93A8C7"/>
                <w:bottom w:val="single" w:sz="4" w:space="0" w:color="93A8C7"/>
                <w:right w:val="single" w:sz="4" w:space="0" w:color="93A8C7"/>
                <w:insideH w:val="single" w:sz="4" w:space="0" w:color="93A8C7"/>
                <w:insideV w:val="single" w:sz="4" w:space="0" w:color="93A8C7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8"/>
              <w:gridCol w:w="3257"/>
            </w:tblGrid>
            <w:tr w:rsidR="00DD6A82" w:rsidRPr="008213A5" w:rsidTr="00DD6A82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4525" w:type="dxa"/>
                  <w:gridSpan w:val="2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</w:tcPr>
                <w:p w:rsidR="00DD6A82" w:rsidRPr="008213A5" w:rsidRDefault="00DD6A82" w:rsidP="00DD6A82">
                  <w:r>
                    <w:t>Name                      Phone Number</w:t>
                  </w:r>
                </w:p>
              </w:tc>
            </w:tr>
            <w:tr w:rsidR="00DD6A82" w:rsidRPr="008213A5" w:rsidTr="00DD6A82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1268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  <w:tc>
                <w:tcPr>
                  <w:tcW w:w="3257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</w:tr>
            <w:tr w:rsidR="00DD6A82" w:rsidRPr="008213A5" w:rsidTr="00DD6A82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1268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  <w:tc>
                <w:tcPr>
                  <w:tcW w:w="3257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</w:tr>
            <w:tr w:rsidR="00DD6A82" w:rsidRPr="008213A5" w:rsidTr="00DD6A82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1268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  <w:tc>
                <w:tcPr>
                  <w:tcW w:w="3257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</w:tr>
          </w:tbl>
          <w:p w:rsidR="00DD6A82" w:rsidRPr="008213A5" w:rsidRDefault="00DD6A82" w:rsidP="00DD6A82">
            <w:pPr>
              <w:pStyle w:val="ProvidedBy"/>
              <w:framePr w:hSpace="0" w:wrap="auto" w:vAnchor="margin" w:yAlign="inline"/>
            </w:pPr>
          </w:p>
        </w:tc>
        <w:tc>
          <w:tcPr>
            <w:tcW w:w="5040" w:type="dxa"/>
            <w:vAlign w:val="center"/>
          </w:tcPr>
          <w:p w:rsidR="00DD6A82" w:rsidRDefault="00DD6A82" w:rsidP="00DD6A82">
            <w:pPr>
              <w:ind w:firstLine="720"/>
            </w:pPr>
            <w:r w:rsidRPr="00CE000A">
              <w:rPr>
                <w:b/>
                <w:sz w:val="20"/>
                <w:szCs w:val="20"/>
              </w:rPr>
              <w:t>F</w:t>
            </w:r>
            <w:r w:rsidRPr="00CE000A">
              <w:rPr>
                <w:rFonts w:ascii="Arial" w:hAnsi="Arial" w:cs="Arial"/>
                <w:sz w:val="12"/>
                <w:szCs w:val="12"/>
              </w:rPr>
              <w:t>ELLOWSHIP IN RECOVERY</w:t>
            </w:r>
          </w:p>
          <w:p w:rsidR="00DD6A82" w:rsidRDefault="00DD6A82" w:rsidP="00DD6A82">
            <w:pPr>
              <w:ind w:firstLine="720"/>
            </w:pPr>
            <w:r w:rsidRPr="00CE000A">
              <w:rPr>
                <w:b/>
                <w:sz w:val="20"/>
                <w:szCs w:val="20"/>
              </w:rPr>
              <w:t>R</w:t>
            </w:r>
            <w:r w:rsidRPr="00CE000A">
              <w:rPr>
                <w:rFonts w:ascii="Arial" w:hAnsi="Arial" w:cs="Arial"/>
                <w:sz w:val="12"/>
                <w:szCs w:val="12"/>
              </w:rPr>
              <w:t>ECONCILIATION TO GOD &amp; HIS FAMILY</w:t>
            </w:r>
          </w:p>
          <w:p w:rsidR="00DD6A82" w:rsidRDefault="00DD6A82" w:rsidP="00DD6A82">
            <w:pPr>
              <w:ind w:firstLine="720"/>
            </w:pPr>
            <w:r w:rsidRPr="00CE000A">
              <w:rPr>
                <w:b/>
                <w:sz w:val="20"/>
                <w:szCs w:val="20"/>
              </w:rPr>
              <w:t>E</w:t>
            </w:r>
            <w:r w:rsidRPr="00CE000A">
              <w:rPr>
                <w:rFonts w:ascii="Arial" w:hAnsi="Arial" w:cs="Arial"/>
                <w:sz w:val="12"/>
                <w:szCs w:val="12"/>
              </w:rPr>
              <w:t>DUCATION ABOUT CHEMICALS &amp; ADDICTION</w:t>
            </w:r>
          </w:p>
          <w:p w:rsidR="00DD6A82" w:rsidRPr="00CE000A" w:rsidRDefault="00DD6A82" w:rsidP="00DD6A82">
            <w:pPr>
              <w:ind w:firstLine="720"/>
            </w:pPr>
            <w:r w:rsidRPr="00CE000A">
              <w:rPr>
                <w:b/>
                <w:sz w:val="20"/>
                <w:szCs w:val="20"/>
              </w:rPr>
              <w:t>E</w:t>
            </w:r>
            <w:r w:rsidRPr="00CE000A">
              <w:rPr>
                <w:rFonts w:ascii="Arial" w:hAnsi="Arial" w:cs="Arial"/>
                <w:sz w:val="12"/>
                <w:szCs w:val="12"/>
              </w:rPr>
              <w:t>DIFICATION THROUGH FAITH IN CHRIST</w:t>
            </w:r>
          </w:p>
          <w:p w:rsidR="00DD6A82" w:rsidRDefault="00DD6A82" w:rsidP="00DD6A82">
            <w:pPr>
              <w:ind w:firstLine="720"/>
              <w:rPr>
                <w:rFonts w:ascii="Arial" w:hAnsi="Arial" w:cs="Arial"/>
                <w:sz w:val="12"/>
                <w:szCs w:val="12"/>
              </w:rPr>
            </w:pPr>
            <w:r w:rsidRPr="00CE000A">
              <w:rPr>
                <w:b/>
                <w:sz w:val="20"/>
                <w:szCs w:val="20"/>
              </w:rPr>
              <w:t>D</w:t>
            </w:r>
            <w:r w:rsidRPr="00CE000A">
              <w:rPr>
                <w:rFonts w:ascii="Arial" w:hAnsi="Arial" w:cs="Arial"/>
                <w:sz w:val="12"/>
                <w:szCs w:val="12"/>
              </w:rPr>
              <w:t>EDICATED SERVICE TO OTHERS</w:t>
            </w:r>
          </w:p>
          <w:tbl>
            <w:tblPr>
              <w:tblpPr w:leftFromText="187" w:rightFromText="187" w:vertAnchor="page" w:horzAnchor="margin" w:tblpY="1366"/>
              <w:tblOverlap w:val="never"/>
              <w:tblW w:w="0" w:type="auto"/>
              <w:tblBorders>
                <w:top w:val="single" w:sz="4" w:space="0" w:color="93A8C7"/>
                <w:left w:val="single" w:sz="4" w:space="0" w:color="93A8C7"/>
                <w:bottom w:val="single" w:sz="4" w:space="0" w:color="93A8C7"/>
                <w:right w:val="single" w:sz="4" w:space="0" w:color="93A8C7"/>
                <w:insideH w:val="single" w:sz="4" w:space="0" w:color="93A8C7"/>
                <w:insideV w:val="single" w:sz="4" w:space="0" w:color="93A8C7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8"/>
              <w:gridCol w:w="3257"/>
            </w:tblGrid>
            <w:tr w:rsidR="00DD6A82" w:rsidRPr="008213A5" w:rsidTr="00DD6A82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4525" w:type="dxa"/>
                  <w:gridSpan w:val="2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</w:tcPr>
                <w:p w:rsidR="00DD6A82" w:rsidRPr="008213A5" w:rsidRDefault="00DD6A82" w:rsidP="00DD6A82">
                  <w:r>
                    <w:t>Name                      Phone Number</w:t>
                  </w:r>
                </w:p>
              </w:tc>
            </w:tr>
            <w:tr w:rsidR="00DD6A82" w:rsidRPr="008213A5" w:rsidTr="00DD6A82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1268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  <w:tc>
                <w:tcPr>
                  <w:tcW w:w="3257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</w:tr>
            <w:tr w:rsidR="00DD6A82" w:rsidRPr="008213A5" w:rsidTr="00DD6A82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1268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  <w:tc>
                <w:tcPr>
                  <w:tcW w:w="3257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</w:tr>
            <w:tr w:rsidR="00DD6A82" w:rsidRPr="008213A5" w:rsidTr="00DD6A82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1268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  <w:tc>
                <w:tcPr>
                  <w:tcW w:w="3257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</w:tr>
          </w:tbl>
          <w:p w:rsidR="00DD6A82" w:rsidRPr="008213A5" w:rsidRDefault="00DD6A82" w:rsidP="00DD6A82">
            <w:pPr>
              <w:pStyle w:val="ProvidedBy"/>
              <w:framePr w:hSpace="0" w:wrap="auto" w:vAnchor="margin" w:yAlign="inline"/>
            </w:pPr>
          </w:p>
        </w:tc>
      </w:tr>
      <w:tr w:rsidR="00DD6A82" w:rsidRPr="008213A5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  <w:vAlign w:val="center"/>
          </w:tcPr>
          <w:p w:rsidR="00DD6A82" w:rsidRDefault="00DD6A82" w:rsidP="00DD6A82">
            <w:pPr>
              <w:ind w:firstLine="720"/>
            </w:pPr>
            <w:r w:rsidRPr="00CE000A">
              <w:rPr>
                <w:b/>
                <w:sz w:val="20"/>
                <w:szCs w:val="20"/>
              </w:rPr>
              <w:t>F</w:t>
            </w:r>
            <w:r w:rsidRPr="00CE000A">
              <w:rPr>
                <w:rFonts w:ascii="Arial" w:hAnsi="Arial" w:cs="Arial"/>
                <w:sz w:val="12"/>
                <w:szCs w:val="12"/>
              </w:rPr>
              <w:t>ELLOWSHIP IN RECOVERY</w:t>
            </w:r>
          </w:p>
          <w:p w:rsidR="00DD6A82" w:rsidRDefault="00DD6A82" w:rsidP="00DD6A82">
            <w:pPr>
              <w:ind w:firstLine="720"/>
            </w:pPr>
            <w:r w:rsidRPr="00CE000A">
              <w:rPr>
                <w:b/>
                <w:sz w:val="20"/>
                <w:szCs w:val="20"/>
              </w:rPr>
              <w:t>R</w:t>
            </w:r>
            <w:r w:rsidRPr="00CE000A">
              <w:rPr>
                <w:rFonts w:ascii="Arial" w:hAnsi="Arial" w:cs="Arial"/>
                <w:sz w:val="12"/>
                <w:szCs w:val="12"/>
              </w:rPr>
              <w:t>ECONCILIATION TO GOD &amp; HIS FAMILY</w:t>
            </w:r>
          </w:p>
          <w:p w:rsidR="00DD6A82" w:rsidRDefault="00DD6A82" w:rsidP="00DD6A82">
            <w:pPr>
              <w:ind w:firstLine="720"/>
            </w:pPr>
            <w:r w:rsidRPr="00CE000A">
              <w:rPr>
                <w:b/>
                <w:sz w:val="20"/>
                <w:szCs w:val="20"/>
              </w:rPr>
              <w:t>E</w:t>
            </w:r>
            <w:r w:rsidRPr="00CE000A">
              <w:rPr>
                <w:rFonts w:ascii="Arial" w:hAnsi="Arial" w:cs="Arial"/>
                <w:sz w:val="12"/>
                <w:szCs w:val="12"/>
              </w:rPr>
              <w:t>DUCATION ABOUT CHEMICALS &amp; ADDICTION</w:t>
            </w:r>
          </w:p>
          <w:p w:rsidR="00DD6A82" w:rsidRPr="00CE000A" w:rsidRDefault="00DD6A82" w:rsidP="00DD6A82">
            <w:pPr>
              <w:ind w:firstLine="720"/>
            </w:pPr>
            <w:r w:rsidRPr="00CE000A">
              <w:rPr>
                <w:b/>
                <w:sz w:val="20"/>
                <w:szCs w:val="20"/>
              </w:rPr>
              <w:t>E</w:t>
            </w:r>
            <w:r w:rsidRPr="00CE000A">
              <w:rPr>
                <w:rFonts w:ascii="Arial" w:hAnsi="Arial" w:cs="Arial"/>
                <w:sz w:val="12"/>
                <w:szCs w:val="12"/>
              </w:rPr>
              <w:t>DIFICATION THROUGH FAITH IN CHRIST</w:t>
            </w:r>
          </w:p>
          <w:p w:rsidR="00DD6A82" w:rsidRDefault="00DD6A82" w:rsidP="00DD6A82">
            <w:pPr>
              <w:ind w:firstLine="720"/>
              <w:rPr>
                <w:rFonts w:ascii="Arial" w:hAnsi="Arial" w:cs="Arial"/>
                <w:sz w:val="12"/>
                <w:szCs w:val="12"/>
              </w:rPr>
            </w:pPr>
            <w:r w:rsidRPr="00CE000A">
              <w:rPr>
                <w:b/>
                <w:sz w:val="20"/>
                <w:szCs w:val="20"/>
              </w:rPr>
              <w:t>D</w:t>
            </w:r>
            <w:r w:rsidRPr="00CE000A">
              <w:rPr>
                <w:rFonts w:ascii="Arial" w:hAnsi="Arial" w:cs="Arial"/>
                <w:sz w:val="12"/>
                <w:szCs w:val="12"/>
              </w:rPr>
              <w:t>EDICATED SERVICE TO OTHERS</w:t>
            </w:r>
          </w:p>
          <w:tbl>
            <w:tblPr>
              <w:tblpPr w:leftFromText="187" w:rightFromText="187" w:vertAnchor="page" w:horzAnchor="margin" w:tblpY="1366"/>
              <w:tblOverlap w:val="never"/>
              <w:tblW w:w="0" w:type="auto"/>
              <w:tblBorders>
                <w:top w:val="single" w:sz="4" w:space="0" w:color="93A8C7"/>
                <w:left w:val="single" w:sz="4" w:space="0" w:color="93A8C7"/>
                <w:bottom w:val="single" w:sz="4" w:space="0" w:color="93A8C7"/>
                <w:right w:val="single" w:sz="4" w:space="0" w:color="93A8C7"/>
                <w:insideH w:val="single" w:sz="4" w:space="0" w:color="93A8C7"/>
                <w:insideV w:val="single" w:sz="4" w:space="0" w:color="93A8C7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8"/>
              <w:gridCol w:w="3257"/>
            </w:tblGrid>
            <w:tr w:rsidR="00DD6A82" w:rsidRPr="008213A5" w:rsidTr="00DD6A82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4525" w:type="dxa"/>
                  <w:gridSpan w:val="2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</w:tcPr>
                <w:p w:rsidR="00DD6A82" w:rsidRPr="008213A5" w:rsidRDefault="00DD6A82" w:rsidP="00DD6A82">
                  <w:r>
                    <w:t>Name                      Phone Number</w:t>
                  </w:r>
                </w:p>
              </w:tc>
            </w:tr>
            <w:tr w:rsidR="00DD6A82" w:rsidRPr="008213A5" w:rsidTr="00DD6A82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1268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  <w:tc>
                <w:tcPr>
                  <w:tcW w:w="3257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</w:tr>
            <w:tr w:rsidR="00DD6A82" w:rsidRPr="008213A5" w:rsidTr="00DD6A82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1268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  <w:tc>
                <w:tcPr>
                  <w:tcW w:w="3257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</w:tr>
            <w:tr w:rsidR="00DD6A82" w:rsidRPr="008213A5" w:rsidTr="00DD6A82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1268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  <w:tc>
                <w:tcPr>
                  <w:tcW w:w="3257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</w:tr>
          </w:tbl>
          <w:p w:rsidR="00DD6A82" w:rsidRPr="008213A5" w:rsidRDefault="00DD6A82" w:rsidP="00DD6A82">
            <w:pPr>
              <w:pStyle w:val="ProvidedBy"/>
              <w:framePr w:hSpace="0" w:wrap="auto" w:vAnchor="margin" w:yAlign="inline"/>
            </w:pPr>
          </w:p>
        </w:tc>
        <w:tc>
          <w:tcPr>
            <w:tcW w:w="5040" w:type="dxa"/>
            <w:vAlign w:val="center"/>
          </w:tcPr>
          <w:p w:rsidR="00DD6A82" w:rsidRDefault="00DD6A82" w:rsidP="00DD6A82">
            <w:pPr>
              <w:ind w:firstLine="720"/>
            </w:pPr>
            <w:r w:rsidRPr="00CE000A">
              <w:rPr>
                <w:b/>
                <w:sz w:val="20"/>
                <w:szCs w:val="20"/>
              </w:rPr>
              <w:t>F</w:t>
            </w:r>
            <w:r w:rsidRPr="00CE000A">
              <w:rPr>
                <w:rFonts w:ascii="Arial" w:hAnsi="Arial" w:cs="Arial"/>
                <w:sz w:val="12"/>
                <w:szCs w:val="12"/>
              </w:rPr>
              <w:t>ELLOWSHIP IN RECOVERY</w:t>
            </w:r>
          </w:p>
          <w:p w:rsidR="00DD6A82" w:rsidRDefault="00DD6A82" w:rsidP="00DD6A82">
            <w:pPr>
              <w:ind w:firstLine="720"/>
            </w:pPr>
            <w:r w:rsidRPr="00CE000A">
              <w:rPr>
                <w:b/>
                <w:sz w:val="20"/>
                <w:szCs w:val="20"/>
              </w:rPr>
              <w:t>R</w:t>
            </w:r>
            <w:r w:rsidRPr="00CE000A">
              <w:rPr>
                <w:rFonts w:ascii="Arial" w:hAnsi="Arial" w:cs="Arial"/>
                <w:sz w:val="12"/>
                <w:szCs w:val="12"/>
              </w:rPr>
              <w:t>ECONCILIATION TO GOD &amp; HIS FAMILY</w:t>
            </w:r>
          </w:p>
          <w:p w:rsidR="00DD6A82" w:rsidRDefault="00DD6A82" w:rsidP="00DD6A82">
            <w:pPr>
              <w:ind w:firstLine="720"/>
            </w:pPr>
            <w:r w:rsidRPr="00CE000A">
              <w:rPr>
                <w:b/>
                <w:sz w:val="20"/>
                <w:szCs w:val="20"/>
              </w:rPr>
              <w:t>E</w:t>
            </w:r>
            <w:r w:rsidRPr="00CE000A">
              <w:rPr>
                <w:rFonts w:ascii="Arial" w:hAnsi="Arial" w:cs="Arial"/>
                <w:sz w:val="12"/>
                <w:szCs w:val="12"/>
              </w:rPr>
              <w:t>DUCATION ABOUT CHEMICALS &amp; ADDICTION</w:t>
            </w:r>
          </w:p>
          <w:p w:rsidR="00DD6A82" w:rsidRPr="00CE000A" w:rsidRDefault="00DD6A82" w:rsidP="00DD6A82">
            <w:pPr>
              <w:ind w:firstLine="720"/>
            </w:pPr>
            <w:r w:rsidRPr="00CE000A">
              <w:rPr>
                <w:b/>
                <w:sz w:val="20"/>
                <w:szCs w:val="20"/>
              </w:rPr>
              <w:t>E</w:t>
            </w:r>
            <w:r w:rsidRPr="00CE000A">
              <w:rPr>
                <w:rFonts w:ascii="Arial" w:hAnsi="Arial" w:cs="Arial"/>
                <w:sz w:val="12"/>
                <w:szCs w:val="12"/>
              </w:rPr>
              <w:t>DIFICATION THROUGH FAITH IN CHRIST</w:t>
            </w:r>
          </w:p>
          <w:p w:rsidR="00DD6A82" w:rsidRDefault="00DD6A82" w:rsidP="00DD6A82">
            <w:pPr>
              <w:ind w:firstLine="720"/>
              <w:rPr>
                <w:rFonts w:ascii="Arial" w:hAnsi="Arial" w:cs="Arial"/>
                <w:sz w:val="12"/>
                <w:szCs w:val="12"/>
              </w:rPr>
            </w:pPr>
            <w:r w:rsidRPr="00CE000A">
              <w:rPr>
                <w:b/>
                <w:sz w:val="20"/>
                <w:szCs w:val="20"/>
              </w:rPr>
              <w:t>D</w:t>
            </w:r>
            <w:r w:rsidRPr="00CE000A">
              <w:rPr>
                <w:rFonts w:ascii="Arial" w:hAnsi="Arial" w:cs="Arial"/>
                <w:sz w:val="12"/>
                <w:szCs w:val="12"/>
              </w:rPr>
              <w:t>EDICATED SERVICE TO OTHERS</w:t>
            </w:r>
          </w:p>
          <w:tbl>
            <w:tblPr>
              <w:tblpPr w:leftFromText="187" w:rightFromText="187" w:vertAnchor="page" w:horzAnchor="margin" w:tblpY="1366"/>
              <w:tblOverlap w:val="never"/>
              <w:tblW w:w="0" w:type="auto"/>
              <w:tblBorders>
                <w:top w:val="single" w:sz="4" w:space="0" w:color="93A8C7"/>
                <w:left w:val="single" w:sz="4" w:space="0" w:color="93A8C7"/>
                <w:bottom w:val="single" w:sz="4" w:space="0" w:color="93A8C7"/>
                <w:right w:val="single" w:sz="4" w:space="0" w:color="93A8C7"/>
                <w:insideH w:val="single" w:sz="4" w:space="0" w:color="93A8C7"/>
                <w:insideV w:val="single" w:sz="4" w:space="0" w:color="93A8C7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8"/>
              <w:gridCol w:w="3257"/>
            </w:tblGrid>
            <w:tr w:rsidR="00DD6A82" w:rsidRPr="008213A5" w:rsidTr="00DD6A82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4525" w:type="dxa"/>
                  <w:gridSpan w:val="2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</w:tcPr>
                <w:p w:rsidR="00DD6A82" w:rsidRPr="008213A5" w:rsidRDefault="00DD6A82" w:rsidP="00DD6A82">
                  <w:r>
                    <w:t>Name                      Phone Number</w:t>
                  </w:r>
                </w:p>
              </w:tc>
            </w:tr>
            <w:tr w:rsidR="00DD6A82" w:rsidRPr="008213A5" w:rsidTr="00DD6A82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1268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  <w:tc>
                <w:tcPr>
                  <w:tcW w:w="3257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</w:tr>
            <w:tr w:rsidR="00DD6A82" w:rsidRPr="008213A5" w:rsidTr="00DD6A82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1268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  <w:tc>
                <w:tcPr>
                  <w:tcW w:w="3257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</w:tr>
            <w:tr w:rsidR="00DD6A82" w:rsidRPr="008213A5" w:rsidTr="00DD6A82">
              <w:tblPrEx>
                <w:tblCellMar>
                  <w:top w:w="0" w:type="dxa"/>
                  <w:bottom w:w="0" w:type="dxa"/>
                </w:tblCellMar>
              </w:tblPrEx>
              <w:trPr>
                <w:trHeight w:val="270"/>
              </w:trPr>
              <w:tc>
                <w:tcPr>
                  <w:tcW w:w="1268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  <w:tc>
                <w:tcPr>
                  <w:tcW w:w="3257" w:type="dxa"/>
                  <w:tcBorders>
                    <w:top w:val="single" w:sz="4" w:space="0" w:color="93A8C7"/>
                    <w:left w:val="single" w:sz="4" w:space="0" w:color="93A8C7"/>
                    <w:bottom w:val="single" w:sz="4" w:space="0" w:color="93A8C7"/>
                    <w:right w:val="single" w:sz="4" w:space="0" w:color="93A8C7"/>
                  </w:tcBorders>
                  <w:shd w:val="clear" w:color="auto" w:fill="EBEFF5"/>
                </w:tcPr>
                <w:p w:rsidR="00DD6A82" w:rsidRPr="008213A5" w:rsidRDefault="00DD6A82" w:rsidP="00DD6A82"/>
              </w:tc>
            </w:tr>
          </w:tbl>
          <w:p w:rsidR="00DD6A82" w:rsidRPr="008213A5" w:rsidRDefault="00DD6A82" w:rsidP="00DD6A82">
            <w:pPr>
              <w:pStyle w:val="ProvidedBy"/>
              <w:framePr w:hSpace="0" w:wrap="auto" w:vAnchor="margin" w:yAlign="inline"/>
            </w:pPr>
          </w:p>
        </w:tc>
      </w:tr>
    </w:tbl>
    <w:p w:rsidR="005A68FC" w:rsidRPr="008213A5" w:rsidRDefault="005A68FC" w:rsidP="00C84353"/>
    <w:sectPr w:rsidR="005A68FC" w:rsidRPr="008213A5" w:rsidSect="00C84353">
      <w:type w:val="continuous"/>
      <w:pgSz w:w="12240" w:h="15840"/>
      <w:pgMar w:top="720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A5EBD"/>
    <w:multiLevelType w:val="hybridMultilevel"/>
    <w:tmpl w:val="BC0A71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A1E3B"/>
    <w:multiLevelType w:val="hybridMultilevel"/>
    <w:tmpl w:val="11544314"/>
    <w:lvl w:ilvl="0" w:tplc="1FA8C598">
      <w:start w:val="1"/>
      <w:numFmt w:val="bullet"/>
      <w:pStyle w:val="Bullets"/>
      <w:lvlText w:val=""/>
      <w:lvlJc w:val="left"/>
      <w:pPr>
        <w:tabs>
          <w:tab w:val="num" w:pos="144"/>
        </w:tabs>
        <w:ind w:left="432" w:hanging="144"/>
      </w:pPr>
      <w:rPr>
        <w:rFonts w:ascii="Symbol" w:hAnsi="Symbol" w:hint="default"/>
        <w:b w:val="0"/>
        <w:i w:val="0"/>
        <w:color w:val="93A8C7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A70BF"/>
    <w:multiLevelType w:val="hybridMultilevel"/>
    <w:tmpl w:val="25ACB2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F231C"/>
    <w:multiLevelType w:val="hybridMultilevel"/>
    <w:tmpl w:val="3E48BFE4"/>
    <w:lvl w:ilvl="0" w:tplc="04090001">
      <w:start w:val="1"/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6"/>
        </w:tabs>
        <w:ind w:left="15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6"/>
        </w:tabs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6"/>
        </w:tabs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6"/>
        </w:tabs>
        <w:ind w:left="37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6"/>
        </w:tabs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6"/>
        </w:tabs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6"/>
        </w:tabs>
        <w:ind w:left="58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6"/>
        </w:tabs>
        <w:ind w:left="6606" w:hanging="360"/>
      </w:pPr>
      <w:rPr>
        <w:rFonts w:ascii="Wingdings" w:hAnsi="Wingdings" w:hint="default"/>
      </w:rPr>
    </w:lvl>
  </w:abstractNum>
  <w:abstractNum w:abstractNumId="4" w15:restartNumberingAfterBreak="0">
    <w:nsid w:val="6F5B521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9FE"/>
    <w:rsid w:val="00093C63"/>
    <w:rsid w:val="00151D0F"/>
    <w:rsid w:val="0018732E"/>
    <w:rsid w:val="001C7E80"/>
    <w:rsid w:val="00253315"/>
    <w:rsid w:val="00261A3C"/>
    <w:rsid w:val="00270768"/>
    <w:rsid w:val="002B0D11"/>
    <w:rsid w:val="003003B4"/>
    <w:rsid w:val="003426D6"/>
    <w:rsid w:val="00343D26"/>
    <w:rsid w:val="003B2026"/>
    <w:rsid w:val="003C6476"/>
    <w:rsid w:val="0045252C"/>
    <w:rsid w:val="00456819"/>
    <w:rsid w:val="004B34AC"/>
    <w:rsid w:val="004F3D4B"/>
    <w:rsid w:val="00534794"/>
    <w:rsid w:val="005A68FC"/>
    <w:rsid w:val="005D787D"/>
    <w:rsid w:val="00656382"/>
    <w:rsid w:val="006579FE"/>
    <w:rsid w:val="006C2468"/>
    <w:rsid w:val="006D0811"/>
    <w:rsid w:val="006F2744"/>
    <w:rsid w:val="00714754"/>
    <w:rsid w:val="00772E40"/>
    <w:rsid w:val="008213A5"/>
    <w:rsid w:val="0083225D"/>
    <w:rsid w:val="0088707C"/>
    <w:rsid w:val="008A35B6"/>
    <w:rsid w:val="00906971"/>
    <w:rsid w:val="00932E2C"/>
    <w:rsid w:val="0095563E"/>
    <w:rsid w:val="00975EEA"/>
    <w:rsid w:val="009C1241"/>
    <w:rsid w:val="00A53C3A"/>
    <w:rsid w:val="00A8602B"/>
    <w:rsid w:val="00AC4672"/>
    <w:rsid w:val="00AC4EE0"/>
    <w:rsid w:val="00AE3A01"/>
    <w:rsid w:val="00B3697C"/>
    <w:rsid w:val="00B53CA8"/>
    <w:rsid w:val="00B8049B"/>
    <w:rsid w:val="00B96BBC"/>
    <w:rsid w:val="00BA1E93"/>
    <w:rsid w:val="00C32063"/>
    <w:rsid w:val="00C4706B"/>
    <w:rsid w:val="00C84353"/>
    <w:rsid w:val="00CD4E1C"/>
    <w:rsid w:val="00CE000A"/>
    <w:rsid w:val="00CE0A26"/>
    <w:rsid w:val="00CF05F2"/>
    <w:rsid w:val="00D315CC"/>
    <w:rsid w:val="00DD6A82"/>
    <w:rsid w:val="00DE349F"/>
    <w:rsid w:val="00E33B7B"/>
    <w:rsid w:val="00E4207A"/>
    <w:rsid w:val="00E44F18"/>
    <w:rsid w:val="00E77FEA"/>
    <w:rsid w:val="00E901D3"/>
    <w:rsid w:val="00EF73E7"/>
    <w:rsid w:val="00F26A77"/>
    <w:rsid w:val="00F87FE8"/>
    <w:rsid w:val="00F950AD"/>
    <w:rsid w:val="00F979C9"/>
    <w:rsid w:val="00FA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5CC1665-228A-47D4-B020-8E9DF7D9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D26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56819"/>
    <w:pPr>
      <w:spacing w:before="160"/>
      <w:outlineLvl w:val="0"/>
    </w:pPr>
    <w:rPr>
      <w:color w:val="93A8C7"/>
      <w:sz w:val="12"/>
      <w:szCs w:val="1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1A3C"/>
    <w:pPr>
      <w:spacing w:after="80" w:line="240" w:lineRule="exact"/>
      <w:outlineLvl w:val="1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Bullets">
    <w:name w:val="Bullets"/>
    <w:basedOn w:val="Normal"/>
    <w:uiPriority w:val="99"/>
    <w:rsid w:val="00261A3C"/>
    <w:pPr>
      <w:numPr>
        <w:numId w:val="4"/>
      </w:numPr>
    </w:pPr>
  </w:style>
  <w:style w:type="paragraph" w:customStyle="1" w:styleId="Smalltype">
    <w:name w:val="Small type"/>
    <w:basedOn w:val="Normal"/>
    <w:uiPriority w:val="99"/>
    <w:rsid w:val="00261A3C"/>
    <w:pPr>
      <w:spacing w:line="120" w:lineRule="exact"/>
      <w:ind w:right="130"/>
    </w:pPr>
    <w:rPr>
      <w:i/>
      <w:sz w:val="12"/>
      <w:szCs w:val="20"/>
    </w:rPr>
  </w:style>
  <w:style w:type="paragraph" w:customStyle="1" w:styleId="Bold">
    <w:name w:val="Bold"/>
    <w:basedOn w:val="Normal"/>
    <w:uiPriority w:val="99"/>
    <w:rsid w:val="00253315"/>
    <w:rPr>
      <w:b/>
    </w:rPr>
  </w:style>
  <w:style w:type="paragraph" w:customStyle="1" w:styleId="ProvidedBy">
    <w:name w:val="Provided By"/>
    <w:basedOn w:val="Normal"/>
    <w:uiPriority w:val="99"/>
    <w:rsid w:val="008A35B6"/>
    <w:pPr>
      <w:framePr w:hSpace="187" w:wrap="around" w:vAnchor="page" w:hAnchor="text" w:y="807"/>
      <w:spacing w:before="200"/>
    </w:pPr>
  </w:style>
  <w:style w:type="paragraph" w:styleId="BalloonText">
    <w:name w:val="Balloon Text"/>
    <w:basedOn w:val="Normal"/>
    <w:link w:val="BalloonTextChar"/>
    <w:uiPriority w:val="99"/>
    <w:semiHidden/>
    <w:rsid w:val="00E420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2468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ILLDE~1\LOCALS~1\Temp\TCD4B.tmp\Pocket%20reference%20ca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Pocket reference card</Template>
  <TotalTime>0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name</vt:lpstr>
    </vt:vector>
  </TitlesOfParts>
  <Company>Microsoft Corporation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name</dc:title>
  <dc:subject/>
  <dc:creator>Bill Deichler</dc:creator>
  <cp:keywords/>
  <dc:description/>
  <cp:lastModifiedBy>Overcomers Outreach</cp:lastModifiedBy>
  <cp:revision>2</cp:revision>
  <cp:lastPrinted>2004-02-20T19:23:00Z</cp:lastPrinted>
  <dcterms:created xsi:type="dcterms:W3CDTF">2017-04-21T00:14:00Z</dcterms:created>
  <dcterms:modified xsi:type="dcterms:W3CDTF">2017-04-21T00:14:00Z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TC010001511033</vt:lpwstr>
  </property>
</Properties>
</file>