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56" w:rsidRDefault="00F36230" w:rsidP="003C040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857375" cy="1933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44" w:rsidRDefault="00F3623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391795</wp:posOffset>
                </wp:positionV>
                <wp:extent cx="6400800" cy="7620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043" w:rsidRPr="00B61E96" w:rsidRDefault="00007F56" w:rsidP="00007F56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61E96">
                              <w:rPr>
                                <w:sz w:val="72"/>
                                <w:szCs w:val="72"/>
                              </w:rPr>
                              <w:t>BIG EVENT COMING SOON</w:t>
                            </w:r>
                          </w:p>
                          <w:p w:rsidR="00007F56" w:rsidRPr="00007F56" w:rsidRDefault="00007F5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85pt;width:7in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" stroked="f">
                <v:textbox>
                  <w:txbxContent>
                    <w:p w:rsidR="00F52043" w:rsidRPr="00B61E96" w:rsidRDefault="00007F56" w:rsidP="00007F56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61E96">
                        <w:rPr>
                          <w:sz w:val="72"/>
                          <w:szCs w:val="72"/>
                        </w:rPr>
                        <w:t>BIG EVENT COMING SOON</w:t>
                      </w:r>
                    </w:p>
                    <w:p w:rsidR="00007F56" w:rsidRPr="00007F56" w:rsidRDefault="00007F56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5636895</wp:posOffset>
                </wp:positionV>
                <wp:extent cx="2628900" cy="1257300"/>
                <wp:effectExtent l="3175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805" w:rsidRPr="00B61E96" w:rsidRDefault="00B61E96" w:rsidP="00B61E9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CONTACT 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7pt;margin-top:443.85pt;width:20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1k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" filled="f" stroked="f">
                <v:textbox>
                  <w:txbxContent>
                    <w:p w:rsidR="00823805" w:rsidRPr="00B61E96" w:rsidRDefault="00B61E96" w:rsidP="00B61E9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CONTACT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5420995</wp:posOffset>
                </wp:positionV>
                <wp:extent cx="3543300" cy="16002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91D" w:rsidRPr="00B61E96" w:rsidRDefault="00B61E96" w:rsidP="00A81F86">
                            <w:pPr>
                              <w:pStyle w:val="Location"/>
                              <w:rPr>
                                <w:sz w:val="32"/>
                                <w:szCs w:val="32"/>
                              </w:rPr>
                            </w:pPr>
                            <w:r w:rsidRPr="00B61E96">
                              <w:rPr>
                                <w:sz w:val="32"/>
                                <w:szCs w:val="32"/>
                              </w:rPr>
                              <w:t>MAP / DIRECTIONS</w:t>
                            </w:r>
                          </w:p>
                          <w:p w:rsidR="00B61E96" w:rsidRPr="00B61E96" w:rsidRDefault="00B61E9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6pt;margin-top:426.85pt;width:279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dMhQ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" stroked="f">
                <v:textbox>
                  <w:txbxContent>
                    <w:p w:rsidR="00DD191D" w:rsidRPr="00B61E96" w:rsidRDefault="00B61E96" w:rsidP="00A81F86">
                      <w:pPr>
                        <w:pStyle w:val="Location"/>
                        <w:rPr>
                          <w:sz w:val="32"/>
                          <w:szCs w:val="32"/>
                        </w:rPr>
                      </w:pPr>
                      <w:r w:rsidRPr="00B61E96">
                        <w:rPr>
                          <w:sz w:val="32"/>
                          <w:szCs w:val="32"/>
                        </w:rPr>
                        <w:t>MAP / DIRECTIONS</w:t>
                      </w:r>
                    </w:p>
                    <w:p w:rsidR="00B61E96" w:rsidRPr="00B61E96" w:rsidRDefault="00B61E9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1728470</wp:posOffset>
                </wp:positionV>
                <wp:extent cx="4343400" cy="3200400"/>
                <wp:effectExtent l="0" t="317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F56" w:rsidRDefault="00007F56" w:rsidP="00007F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61E96">
                              <w:rPr>
                                <w:sz w:val="40"/>
                                <w:szCs w:val="40"/>
                              </w:rPr>
                              <w:t>WHEN</w:t>
                            </w:r>
                          </w:p>
                          <w:p w:rsidR="00B61E96" w:rsidRDefault="00B61E96" w:rsidP="00007F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61E96" w:rsidRDefault="00B61E96" w:rsidP="00007F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WHERE</w:t>
                            </w:r>
                          </w:p>
                          <w:p w:rsidR="00B61E96" w:rsidRDefault="00B61E96" w:rsidP="00007F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61E96" w:rsidRDefault="00B61E96" w:rsidP="00007F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COST</w:t>
                            </w:r>
                          </w:p>
                          <w:p w:rsidR="00B61E96" w:rsidRDefault="00B61E96" w:rsidP="00007F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61E96" w:rsidRPr="00B61E96" w:rsidRDefault="00B61E96" w:rsidP="00007F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07F56" w:rsidRPr="00B61E96" w:rsidRDefault="00007F56" w:rsidP="00007F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07F56" w:rsidRPr="00007F56" w:rsidRDefault="00007F56" w:rsidP="00007F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63pt;margin-top:136.1pt;width:342pt;height:2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" filled="f" stroked="f">
                <v:textbox>
                  <w:txbxContent>
                    <w:p w:rsidR="00007F56" w:rsidRDefault="00007F56" w:rsidP="00007F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61E96">
                        <w:rPr>
                          <w:sz w:val="40"/>
                          <w:szCs w:val="40"/>
                        </w:rPr>
                        <w:t>WHEN</w:t>
                      </w:r>
                    </w:p>
                    <w:p w:rsidR="00B61E96" w:rsidRDefault="00B61E96" w:rsidP="00007F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61E96" w:rsidRDefault="00B61E96" w:rsidP="00007F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WHERE</w:t>
                      </w:r>
                    </w:p>
                    <w:p w:rsidR="00B61E96" w:rsidRDefault="00B61E96" w:rsidP="00007F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61E96" w:rsidRDefault="00B61E96" w:rsidP="00007F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COST</w:t>
                      </w:r>
                    </w:p>
                    <w:p w:rsidR="00B61E96" w:rsidRDefault="00B61E96" w:rsidP="00007F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61E96" w:rsidRPr="00B61E96" w:rsidRDefault="00B61E96" w:rsidP="00007F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007F56" w:rsidRPr="00B61E96" w:rsidRDefault="00007F56" w:rsidP="00007F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007F56" w:rsidRPr="00007F56" w:rsidRDefault="00007F56" w:rsidP="00007F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D67844" w:rsidSect="00EF2855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"/>
      </v:shape>
    </w:pict>
  </w:numPicBullet>
  <w:numPicBullet w:numPicBulletId="2">
    <w:pict>
      <v:shape id="_x0000_i1027" type="#_x0000_t75" style="width:11.25pt;height:11.25pt" o:bullet="t">
        <v:imagedata r:id="rId3" o:title=""/>
      </v:shape>
    </w:pict>
  </w:numPicBullet>
  <w:numPicBullet w:numPicBulletId="3">
    <w:pict>
      <v:shape id="_x0000_i1028" type="#_x0000_t75" style="width:9pt;height:9pt" o:bullet="t">
        <v:imagedata r:id="rId4" o:title=""/>
      </v:shape>
    </w:pict>
  </w:numPicBullet>
  <w:abstractNum w:abstractNumId="0" w15:restartNumberingAfterBreak="0">
    <w:nsid w:val="06D54E72"/>
    <w:multiLevelType w:val="multilevel"/>
    <w:tmpl w:val="B01466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F4139"/>
    <w:multiLevelType w:val="hybridMultilevel"/>
    <w:tmpl w:val="D3783D88"/>
    <w:lvl w:ilvl="0" w:tplc="FA80B632">
      <w:start w:val="1"/>
      <w:numFmt w:val="bullet"/>
      <w:pStyle w:val="biglis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7524EA"/>
    <w:multiLevelType w:val="multilevel"/>
    <w:tmpl w:val="42CA978A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30A8D"/>
    <w:multiLevelType w:val="multilevel"/>
    <w:tmpl w:val="A06A780C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3256FD"/>
    <w:multiLevelType w:val="multilevel"/>
    <w:tmpl w:val="E87A1D8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5704F"/>
    <w:multiLevelType w:val="multilevel"/>
    <w:tmpl w:val="4698CA0A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8506E"/>
    <w:multiLevelType w:val="multilevel"/>
    <w:tmpl w:val="4FA86AE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90519"/>
    <w:multiLevelType w:val="hybridMultilevel"/>
    <w:tmpl w:val="82F8D38A"/>
    <w:lvl w:ilvl="0" w:tplc="E3D05724">
      <w:start w:val="1"/>
      <w:numFmt w:val="bullet"/>
      <w:pStyle w:val="Lis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587F6E"/>
    <w:multiLevelType w:val="multilevel"/>
    <w:tmpl w:val="47F27F42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56"/>
    <w:rsid w:val="00007F56"/>
    <w:rsid w:val="000F41A9"/>
    <w:rsid w:val="00375BBD"/>
    <w:rsid w:val="003C040C"/>
    <w:rsid w:val="005472F2"/>
    <w:rsid w:val="0058046C"/>
    <w:rsid w:val="006131AD"/>
    <w:rsid w:val="0070210B"/>
    <w:rsid w:val="007116DE"/>
    <w:rsid w:val="007F3521"/>
    <w:rsid w:val="00823805"/>
    <w:rsid w:val="00845C44"/>
    <w:rsid w:val="008815A8"/>
    <w:rsid w:val="008911FB"/>
    <w:rsid w:val="008F3274"/>
    <w:rsid w:val="009017AF"/>
    <w:rsid w:val="00A81F86"/>
    <w:rsid w:val="00B462DE"/>
    <w:rsid w:val="00B61E96"/>
    <w:rsid w:val="00BC6426"/>
    <w:rsid w:val="00D67844"/>
    <w:rsid w:val="00DD191D"/>
    <w:rsid w:val="00E97262"/>
    <w:rsid w:val="00EA5E8D"/>
    <w:rsid w:val="00EF2855"/>
    <w:rsid w:val="00F04A86"/>
    <w:rsid w:val="00F17719"/>
    <w:rsid w:val="00F36230"/>
    <w:rsid w:val="00F52043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  <w15:docId w15:val="{7FBCA2D6-EDFD-4504-8BF2-9D9164DC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1FB"/>
    <w:pPr>
      <w:spacing w:after="0" w:line="240" w:lineRule="auto"/>
    </w:pPr>
    <w:rPr>
      <w:rFonts w:ascii="Tahoma" w:hAnsi="Tahoma"/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262"/>
    <w:pPr>
      <w:keepNext/>
      <w:spacing w:after="60"/>
      <w:outlineLvl w:val="0"/>
    </w:pPr>
    <w:rPr>
      <w:rFonts w:ascii="Arial Black" w:hAnsi="Arial Black" w:cs="Arial"/>
      <w:bCs/>
      <w:color w:val="CC3300"/>
      <w:kern w:val="32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15A8"/>
    <w:pPr>
      <w:keepNext/>
      <w:spacing w:before="60" w:after="240"/>
      <w:jc w:val="center"/>
      <w:outlineLvl w:val="1"/>
    </w:pPr>
    <w:rPr>
      <w:rFonts w:cs="Arial"/>
      <w:bCs/>
      <w:iCs/>
      <w:color w:val="CC6600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771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List">
    <w:name w:val="List"/>
    <w:basedOn w:val="Normal"/>
    <w:uiPriority w:val="99"/>
    <w:rsid w:val="007F3521"/>
    <w:pPr>
      <w:numPr>
        <w:numId w:val="1"/>
      </w:numPr>
      <w:spacing w:after="240"/>
    </w:pPr>
    <w:rPr>
      <w:b w:val="0"/>
      <w:sz w:val="28"/>
      <w:szCs w:val="32"/>
    </w:rPr>
  </w:style>
  <w:style w:type="paragraph" w:customStyle="1" w:styleId="Special">
    <w:name w:val="Special"/>
    <w:basedOn w:val="Heading2"/>
    <w:uiPriority w:val="99"/>
    <w:rsid w:val="008815A8"/>
    <w:pPr>
      <w:spacing w:after="400"/>
    </w:pPr>
    <w:rPr>
      <w:color w:val="auto"/>
      <w:sz w:val="40"/>
    </w:rPr>
  </w:style>
  <w:style w:type="paragraph" w:customStyle="1" w:styleId="tagline">
    <w:name w:val="tagline"/>
    <w:basedOn w:val="Heading2"/>
    <w:uiPriority w:val="99"/>
    <w:rsid w:val="008815A8"/>
    <w:pPr>
      <w:spacing w:after="400"/>
      <w:jc w:val="left"/>
    </w:pPr>
    <w:rPr>
      <w:color w:val="333399"/>
      <w:sz w:val="40"/>
      <w:szCs w:val="40"/>
    </w:rPr>
  </w:style>
  <w:style w:type="paragraph" w:customStyle="1" w:styleId="biglist">
    <w:name w:val="biglist"/>
    <w:basedOn w:val="tagline"/>
    <w:uiPriority w:val="99"/>
    <w:rsid w:val="008815A8"/>
    <w:pPr>
      <w:numPr>
        <w:numId w:val="9"/>
      </w:numPr>
      <w:spacing w:after="800"/>
    </w:pPr>
    <w:rPr>
      <w:b w:val="0"/>
      <w:color w:val="auto"/>
      <w:sz w:val="36"/>
    </w:rPr>
  </w:style>
  <w:style w:type="paragraph" w:customStyle="1" w:styleId="Hours">
    <w:name w:val="Hours"/>
    <w:basedOn w:val="Normal"/>
    <w:uiPriority w:val="99"/>
    <w:rsid w:val="008815A8"/>
    <w:pPr>
      <w:spacing w:after="120"/>
    </w:pPr>
    <w:rPr>
      <w:sz w:val="22"/>
    </w:rPr>
  </w:style>
  <w:style w:type="paragraph" w:customStyle="1" w:styleId="BizName">
    <w:name w:val="BizName"/>
    <w:basedOn w:val="Normal"/>
    <w:uiPriority w:val="99"/>
    <w:rsid w:val="008911FB"/>
    <w:rPr>
      <w:rFonts w:ascii="Arial Black" w:hAnsi="Arial Black"/>
      <w:b w:val="0"/>
      <w:color w:val="CC3300"/>
      <w:sz w:val="32"/>
    </w:rPr>
  </w:style>
  <w:style w:type="character" w:styleId="Hyperlink">
    <w:name w:val="Hyperlink"/>
    <w:basedOn w:val="DefaultParagraphFont"/>
    <w:uiPriority w:val="99"/>
    <w:rsid w:val="00F17719"/>
    <w:rPr>
      <w:rFonts w:cs="Times New Roman"/>
      <w:color w:val="0000FF"/>
      <w:u w:val="single"/>
    </w:rPr>
  </w:style>
  <w:style w:type="paragraph" w:customStyle="1" w:styleId="Location">
    <w:name w:val="Location"/>
    <w:basedOn w:val="Hours"/>
    <w:uiPriority w:val="99"/>
    <w:rsid w:val="00A81F86"/>
    <w:pPr>
      <w:spacing w:before="120" w:after="0"/>
    </w:pPr>
  </w:style>
  <w:style w:type="paragraph" w:customStyle="1" w:styleId="Address">
    <w:name w:val="Address"/>
    <w:basedOn w:val="Normal"/>
    <w:uiPriority w:val="99"/>
    <w:rsid w:val="00A8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5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ILLDE~1\LOCALS~1\Temp\TCD47.tmp\Small-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Small-business flyer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Deichler</dc:creator>
  <cp:keywords/>
  <dc:description/>
  <cp:lastModifiedBy>Overcomers Outreach</cp:lastModifiedBy>
  <cp:revision>2</cp:revision>
  <cp:lastPrinted>2003-06-09T21:20:00Z</cp:lastPrinted>
  <dcterms:created xsi:type="dcterms:W3CDTF">2017-04-21T00:04:00Z</dcterms:created>
  <dcterms:modified xsi:type="dcterms:W3CDTF">2017-04-21T00:04:00Z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TC060861731033</vt:lpwstr>
  </property>
</Properties>
</file>